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96" w:rsidRPr="00CB7F7D" w:rsidRDefault="00270996" w:rsidP="007C0803">
      <w:pPr>
        <w:pStyle w:val="Heading1"/>
        <w:spacing w:before="0" w:after="0"/>
        <w:rPr>
          <w:sz w:val="28"/>
          <w:szCs w:val="28"/>
        </w:rPr>
      </w:pPr>
      <w:bookmarkStart w:id="0" w:name="_Toc442706865"/>
      <w:r w:rsidRPr="00CB7F7D">
        <w:rPr>
          <w:sz w:val="28"/>
          <w:szCs w:val="28"/>
        </w:rPr>
        <w:t>Извещение о проведении открытого конкурса</w:t>
      </w:r>
      <w:bookmarkEnd w:id="0"/>
      <w:r w:rsidRPr="00CB7F7D">
        <w:rPr>
          <w:sz w:val="28"/>
          <w:szCs w:val="28"/>
        </w:rPr>
        <w:t xml:space="preserve"> </w:t>
      </w:r>
    </w:p>
    <w:p w:rsidR="00270996" w:rsidRPr="00CB7F7D" w:rsidRDefault="00270996" w:rsidP="00965E2D">
      <w:pPr>
        <w:pStyle w:val="ListParagraph"/>
        <w:ind w:left="0"/>
        <w:jc w:val="center"/>
        <w:rPr>
          <w:sz w:val="28"/>
          <w:szCs w:val="28"/>
        </w:rPr>
      </w:pPr>
      <w:r w:rsidRPr="00CB7F7D">
        <w:rPr>
          <w:sz w:val="28"/>
          <w:szCs w:val="28"/>
        </w:rPr>
        <w:t xml:space="preserve">на  право получения свидетельства об осуществлении регулярных перевозок  по муниципальным маршрутам регулярных перевозок пассажиров и багажа автомобильным транспортом в границах муниципального образования «Облученский муниципальный район» </w:t>
      </w:r>
    </w:p>
    <w:p w:rsidR="00270996" w:rsidRPr="00CB7F7D" w:rsidRDefault="00270996" w:rsidP="00965E2D">
      <w:pPr>
        <w:pStyle w:val="ListParagraph"/>
        <w:ind w:left="0"/>
        <w:jc w:val="center"/>
        <w:rPr>
          <w:sz w:val="28"/>
          <w:szCs w:val="28"/>
        </w:rPr>
      </w:pPr>
    </w:p>
    <w:p w:rsidR="00270996" w:rsidRPr="002761D2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Организатор открытого конкурса: </w:t>
      </w:r>
      <w:r w:rsidRPr="00CB7F7D">
        <w:rPr>
          <w:sz w:val="28"/>
          <w:szCs w:val="28"/>
        </w:rPr>
        <w:t>Администрация муниципального образования «Облученский муниципальный район», Еврейской автономной области</w:t>
      </w:r>
      <w:r>
        <w:rPr>
          <w:sz w:val="28"/>
          <w:szCs w:val="28"/>
        </w:rPr>
        <w:t>.</w:t>
      </w:r>
    </w:p>
    <w:p w:rsidR="00270996" w:rsidRPr="00CB7F7D" w:rsidRDefault="00270996" w:rsidP="00AE3AA1">
      <w:pPr>
        <w:widowControl w:val="0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         Адрес организатора открытого конкурса: </w:t>
      </w:r>
      <w:r w:rsidRPr="00CB7F7D">
        <w:rPr>
          <w:sz w:val="28"/>
          <w:szCs w:val="28"/>
        </w:rPr>
        <w:t>679100, ЕАО, г.Облучье, ул.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Тварковского, д.8</w:t>
      </w:r>
      <w:r>
        <w:rPr>
          <w:sz w:val="28"/>
          <w:szCs w:val="28"/>
        </w:rPr>
        <w:t>.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телефон: (842666) 44-4-70, факс: (842666) 44-4-21;</w:t>
      </w:r>
    </w:p>
    <w:p w:rsidR="00270996" w:rsidRPr="002761D2" w:rsidRDefault="00270996" w:rsidP="007C080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CB7F7D">
        <w:rPr>
          <w:sz w:val="28"/>
          <w:szCs w:val="28"/>
        </w:rPr>
        <w:t xml:space="preserve">адрес электронной почты: </w:t>
      </w:r>
      <w:r w:rsidRPr="00CB7F7D">
        <w:rPr>
          <w:sz w:val="28"/>
          <w:szCs w:val="28"/>
          <w:lang w:val="en-US"/>
        </w:rPr>
        <w:t>obluch</w:t>
      </w:r>
      <w:r w:rsidRPr="00CB7F7D">
        <w:rPr>
          <w:sz w:val="28"/>
          <w:szCs w:val="28"/>
        </w:rPr>
        <w:t>_</w:t>
      </w:r>
      <w:r w:rsidRPr="00CB7F7D">
        <w:rPr>
          <w:sz w:val="28"/>
          <w:szCs w:val="28"/>
          <w:lang w:val="en-US"/>
        </w:rPr>
        <w:t>rn</w:t>
      </w:r>
      <w:r w:rsidRPr="00CB7F7D">
        <w:rPr>
          <w:sz w:val="28"/>
          <w:szCs w:val="28"/>
        </w:rPr>
        <w:t>@</w:t>
      </w:r>
      <w:r w:rsidRPr="00CB7F7D">
        <w:rPr>
          <w:sz w:val="28"/>
          <w:szCs w:val="28"/>
          <w:lang w:val="en-US"/>
        </w:rPr>
        <w:t>eao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spismo</w:t>
      </w:r>
      <w:r w:rsidRPr="002761D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ujkh</w:t>
      </w:r>
      <w:r w:rsidRPr="002761D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2761D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Контактное лицо по разъяснению положений конкурсной документации</w:t>
      </w:r>
      <w:r w:rsidRPr="00CB7F7D">
        <w:rPr>
          <w:sz w:val="28"/>
          <w:szCs w:val="28"/>
        </w:rPr>
        <w:t xml:space="preserve">: главный специалист-эксперт отдела районного хозяйства Трухоненко Александр Петрович. </w:t>
      </w:r>
    </w:p>
    <w:p w:rsidR="00270996" w:rsidRPr="00CB7F7D" w:rsidRDefault="00270996" w:rsidP="007C08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B7F7D">
        <w:rPr>
          <w:b/>
          <w:bCs/>
          <w:sz w:val="28"/>
          <w:szCs w:val="28"/>
        </w:rPr>
        <w:t>Цель открытого конкурса:</w:t>
      </w:r>
      <w:r w:rsidRPr="00CB7F7D">
        <w:rPr>
          <w:sz w:val="28"/>
          <w:szCs w:val="28"/>
        </w:rPr>
        <w:t xml:space="preserve"> выбор </w:t>
      </w:r>
      <w:r w:rsidRPr="00CB7F7D">
        <w:rPr>
          <w:rStyle w:val="a"/>
          <w:color w:val="000000"/>
          <w:sz w:val="28"/>
          <w:szCs w:val="28"/>
        </w:rPr>
        <w:t>юридических лиц и индивидуальных предпринимателей</w:t>
      </w:r>
      <w:r w:rsidRPr="00CB7F7D">
        <w:rPr>
          <w:color w:val="000000"/>
          <w:sz w:val="28"/>
          <w:szCs w:val="28"/>
        </w:rPr>
        <w:t>, предложивших лучшие условия для выполнения безопасной и качественной перевозки пассажиров на автобусных муниципальных маршрутах.</w:t>
      </w:r>
    </w:p>
    <w:p w:rsidR="00270996" w:rsidRPr="00CB7F7D" w:rsidRDefault="00270996" w:rsidP="00745CDE">
      <w:pPr>
        <w:pStyle w:val="ListParagraph"/>
        <w:ind w:left="0"/>
        <w:jc w:val="both"/>
        <w:rPr>
          <w:sz w:val="28"/>
          <w:szCs w:val="28"/>
        </w:rPr>
      </w:pPr>
      <w:r w:rsidRPr="00CB7F7D">
        <w:rPr>
          <w:b/>
          <w:bCs/>
          <w:color w:val="000000"/>
          <w:sz w:val="28"/>
          <w:szCs w:val="28"/>
        </w:rPr>
        <w:t xml:space="preserve">Предмет открытого конкурса: </w:t>
      </w:r>
      <w:r w:rsidRPr="00CB7F7D">
        <w:rPr>
          <w:color w:val="000000"/>
          <w:sz w:val="28"/>
          <w:szCs w:val="28"/>
        </w:rPr>
        <w:t xml:space="preserve">право на </w:t>
      </w:r>
      <w:r w:rsidRPr="00CB7F7D">
        <w:rPr>
          <w:sz w:val="28"/>
          <w:szCs w:val="28"/>
        </w:rPr>
        <w:t xml:space="preserve">получение свидетельства об осуществлении регулярных перевозок  по муниципальным маршрутам регулярных перевозок пассажиров и багажа автомобильным транспортом в границах муниципального образования «Облученский муниципальный район» </w:t>
      </w:r>
      <w:r w:rsidRPr="00CB7F7D">
        <w:rPr>
          <w:color w:val="000000"/>
          <w:sz w:val="28"/>
          <w:szCs w:val="28"/>
        </w:rPr>
        <w:t xml:space="preserve">в соответствии с требованиями, указанными в </w:t>
      </w:r>
      <w:r w:rsidRPr="00CB7F7D">
        <w:rPr>
          <w:rStyle w:val="a"/>
          <w:b w:val="0"/>
          <w:bCs w:val="0"/>
          <w:color w:val="000000"/>
          <w:sz w:val="28"/>
          <w:szCs w:val="28"/>
        </w:rPr>
        <w:t>конкурсной документации</w:t>
      </w:r>
      <w:r w:rsidRPr="00CB7F7D">
        <w:rPr>
          <w:sz w:val="28"/>
          <w:szCs w:val="28"/>
        </w:rPr>
        <w:t xml:space="preserve"> приложение № 1 (далее – конкурсная документация) и соответствующих законодательству Российской Федерации и Еврейской автономной области.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Сведения об объекте открытого конкурса: </w:t>
      </w:r>
      <w:r w:rsidRPr="00CB7F7D">
        <w:rPr>
          <w:sz w:val="28"/>
          <w:szCs w:val="28"/>
        </w:rPr>
        <w:t>представлены в приложении № 1 конкурсной документации.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Порядок проведения открытого конкурса и определения победителя открытого конкурса: </w:t>
      </w:r>
      <w:r w:rsidRPr="00CB7F7D">
        <w:rPr>
          <w:sz w:val="28"/>
          <w:szCs w:val="28"/>
        </w:rPr>
        <w:t>указан в конкурсной документации.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Выдача свидетельства:</w:t>
      </w:r>
      <w:r w:rsidRPr="00CB7F7D">
        <w:rPr>
          <w:sz w:val="28"/>
          <w:szCs w:val="28"/>
        </w:rPr>
        <w:t> свидетельство выдается не позднее 20 дней со дня проведения конкурса, сроком  на 5 лет.</w:t>
      </w:r>
    </w:p>
    <w:p w:rsidR="00270996" w:rsidRPr="00CB7F7D" w:rsidRDefault="00270996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Размер, порядок и сроки внесения платы, взимаемой за предоставление конкурсной документации: </w:t>
      </w:r>
      <w:r w:rsidRPr="00CB7F7D">
        <w:rPr>
          <w:sz w:val="28"/>
          <w:szCs w:val="28"/>
          <w:u w:val="single"/>
        </w:rPr>
        <w:t>бесплатно</w:t>
      </w:r>
      <w:r w:rsidRPr="00CB7F7D">
        <w:rPr>
          <w:sz w:val="28"/>
          <w:szCs w:val="28"/>
        </w:rPr>
        <w:t>.</w:t>
      </w:r>
    </w:p>
    <w:p w:rsidR="00270996" w:rsidRPr="00CB7F7D" w:rsidRDefault="00270996" w:rsidP="00CB7F7D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Конкурсная документация размещена на официальном сайте администрации муниципального образования «Облученский муниципальный район»:</w:t>
      </w:r>
      <w:r w:rsidRPr="00CB7F7D">
        <w:rPr>
          <w:b/>
          <w:bCs/>
          <w:sz w:val="28"/>
          <w:szCs w:val="28"/>
        </w:rPr>
        <w:t xml:space="preserve"> </w:t>
      </w:r>
      <w:r w:rsidRPr="00CB7F7D">
        <w:rPr>
          <w:sz w:val="28"/>
          <w:szCs w:val="28"/>
          <w:lang w:val="en-US"/>
        </w:rPr>
        <w:t>obl</w:t>
      </w:r>
      <w:r w:rsidRPr="00CB7F7D">
        <w:rPr>
          <w:sz w:val="28"/>
          <w:szCs w:val="28"/>
        </w:rPr>
        <w:t>-</w:t>
      </w:r>
      <w:r w:rsidRPr="00CB7F7D">
        <w:rPr>
          <w:sz w:val="28"/>
          <w:szCs w:val="28"/>
          <w:lang w:val="en-US"/>
        </w:rPr>
        <w:t>raion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 w:rsidRPr="00CB7F7D">
        <w:rPr>
          <w:sz w:val="28"/>
          <w:szCs w:val="28"/>
        </w:rPr>
        <w:t xml:space="preserve"> .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Срок, место и порядок предоставления конкурсной документации: </w:t>
      </w:r>
      <w:r w:rsidRPr="00CB7F7D">
        <w:rPr>
          <w:sz w:val="28"/>
          <w:szCs w:val="28"/>
        </w:rPr>
        <w:t>после опубликования на официальном сайте администрации муниципального образования «Облученский муниципальный район» извещения о проведении открытого конкурса на основании заявления любого заинтересованного лица, поданного в письменной форме, в течение 2 рабочих дней со дня получения заявления организатор конкурса предоставляет заявителю конкурсную документацию. Конкурсная документация выдаётся заявителю по адресу: 679100, ЕАО, г.Облучье, ул.Тварковского, д.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8, каб. №39, в рабочие дни с 8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ч.40мин. до 16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00мин. (перерыв с 12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>ч.00мин. до 13</w:t>
      </w:r>
      <w:r>
        <w:rPr>
          <w:sz w:val="28"/>
          <w:szCs w:val="28"/>
        </w:rPr>
        <w:t xml:space="preserve"> </w:t>
      </w:r>
      <w:r w:rsidRPr="00CB7F7D">
        <w:rPr>
          <w:sz w:val="28"/>
          <w:szCs w:val="28"/>
        </w:rPr>
        <w:t xml:space="preserve">ч.00мин.), а так же размещается на официальном сайте администрации муниципального образования «Облученский муниципальный район»: </w:t>
      </w:r>
      <w:r w:rsidRPr="00CB7F7D">
        <w:rPr>
          <w:sz w:val="28"/>
          <w:szCs w:val="28"/>
          <w:lang w:val="en-US"/>
        </w:rPr>
        <w:t>obl</w:t>
      </w:r>
      <w:r w:rsidRPr="00CB7F7D">
        <w:rPr>
          <w:sz w:val="28"/>
          <w:szCs w:val="28"/>
        </w:rPr>
        <w:t>-</w:t>
      </w:r>
      <w:r w:rsidRPr="00CB7F7D">
        <w:rPr>
          <w:sz w:val="28"/>
          <w:szCs w:val="28"/>
          <w:lang w:val="en-US"/>
        </w:rPr>
        <w:t>raion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 w:rsidRPr="00CB7F7D">
        <w:rPr>
          <w:sz w:val="28"/>
          <w:szCs w:val="28"/>
        </w:rPr>
        <w:t xml:space="preserve"> .</w:t>
      </w:r>
    </w:p>
    <w:p w:rsidR="00270996" w:rsidRPr="00CB7F7D" w:rsidRDefault="00270996" w:rsidP="0031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F7D">
        <w:rPr>
          <w:rFonts w:ascii="Times New Roman" w:hAnsi="Times New Roman" w:cs="Times New Roman"/>
          <w:sz w:val="28"/>
          <w:szCs w:val="28"/>
        </w:rPr>
        <w:t>Решение о внесении изменений в извещение о проведении открытого конкурса принимается администрацией муниципального образования «Облученский муниципальный район»</w:t>
      </w:r>
      <w:r w:rsidRPr="00CB7F7D">
        <w:rPr>
          <w:sz w:val="28"/>
          <w:szCs w:val="28"/>
        </w:rPr>
        <w:t xml:space="preserve"> </w:t>
      </w:r>
      <w:r w:rsidRPr="00CB7F7D">
        <w:rPr>
          <w:rFonts w:ascii="Times New Roman" w:hAnsi="Times New Roman" w:cs="Times New Roman"/>
          <w:sz w:val="28"/>
          <w:szCs w:val="28"/>
        </w:rPr>
        <w:t>не позднее,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муниципального образования «Облученский муниципальный район»</w:t>
      </w:r>
      <w:r w:rsidRPr="00CB7F7D">
        <w:rPr>
          <w:sz w:val="28"/>
          <w:szCs w:val="28"/>
        </w:rPr>
        <w:t xml:space="preserve"> </w:t>
      </w:r>
      <w:r w:rsidRPr="00CB7F7D">
        <w:rPr>
          <w:rFonts w:ascii="Times New Roman" w:hAnsi="Times New Roman" w:cs="Times New Roman"/>
          <w:sz w:val="28"/>
          <w:szCs w:val="28"/>
        </w:rPr>
        <w:t xml:space="preserve">- 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obl</w:t>
      </w:r>
      <w:r w:rsidRPr="00CB7F7D">
        <w:rPr>
          <w:rFonts w:ascii="Times New Roman" w:hAnsi="Times New Roman" w:cs="Times New Roman"/>
          <w:sz w:val="28"/>
          <w:szCs w:val="28"/>
        </w:rPr>
        <w:t>-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raion</w:t>
      </w:r>
      <w:r w:rsidRPr="00CB7F7D">
        <w:rPr>
          <w:rFonts w:ascii="Times New Roman" w:hAnsi="Times New Roman" w:cs="Times New Roman"/>
          <w:sz w:val="28"/>
          <w:szCs w:val="28"/>
        </w:rPr>
        <w:t>.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F7D">
        <w:rPr>
          <w:rFonts w:ascii="Times New Roman" w:hAnsi="Times New Roman" w:cs="Times New Roman"/>
          <w:sz w:val="28"/>
          <w:szCs w:val="28"/>
        </w:rPr>
        <w:t>,  в течении 5 календарных дней после принятия данного  решения. 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Место, дата и время начала и окончания срока подачи и регистрации заявок </w:t>
      </w:r>
      <w:r w:rsidRPr="00CB7F7D">
        <w:rPr>
          <w:b/>
          <w:bCs/>
          <w:sz w:val="28"/>
          <w:szCs w:val="28"/>
        </w:rPr>
        <w:br/>
        <w:t>на участие в открытом конкурсе: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 xml:space="preserve">начало приёма заявок – </w:t>
      </w:r>
      <w:r>
        <w:rPr>
          <w:sz w:val="28"/>
          <w:szCs w:val="28"/>
        </w:rPr>
        <w:t xml:space="preserve">8 августа </w:t>
      </w:r>
      <w:r w:rsidRPr="00CB7F7D">
        <w:rPr>
          <w:sz w:val="28"/>
          <w:szCs w:val="28"/>
        </w:rPr>
        <w:t xml:space="preserve">2016 г., </w:t>
      </w:r>
      <w:r>
        <w:rPr>
          <w:sz w:val="28"/>
          <w:szCs w:val="28"/>
        </w:rPr>
        <w:t xml:space="preserve">с </w:t>
      </w:r>
      <w:r w:rsidRPr="00CB7F7D">
        <w:rPr>
          <w:sz w:val="28"/>
          <w:szCs w:val="28"/>
        </w:rPr>
        <w:t>8 час. 40 мин. по адресу организатора конкурса, каб. 39;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 xml:space="preserve">окончание приёма и регистрации заявок – </w:t>
      </w:r>
      <w:r>
        <w:rPr>
          <w:sz w:val="28"/>
          <w:szCs w:val="28"/>
        </w:rPr>
        <w:t>24 августа 2016</w:t>
      </w:r>
      <w:r w:rsidRPr="00CB7F7D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до</w:t>
      </w:r>
      <w:r w:rsidRPr="00CB7F7D">
        <w:rPr>
          <w:sz w:val="28"/>
          <w:szCs w:val="28"/>
        </w:rPr>
        <w:t xml:space="preserve"> </w:t>
      </w:r>
      <w:r>
        <w:rPr>
          <w:sz w:val="28"/>
          <w:szCs w:val="28"/>
        </w:rPr>
        <w:t>10 час. 3</w:t>
      </w:r>
      <w:r w:rsidRPr="00CB7F7D">
        <w:rPr>
          <w:sz w:val="28"/>
          <w:szCs w:val="28"/>
        </w:rPr>
        <w:t>0 мин. по адресу организатора конкурса, каб. 39.</w:t>
      </w:r>
    </w:p>
    <w:p w:rsidR="00270996" w:rsidRPr="00CB7F7D" w:rsidRDefault="00270996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Место, дата и время вскрытия конвертов с заявками на участие в открытом конкурсе:</w:t>
      </w:r>
      <w:r w:rsidRPr="00CB7F7D">
        <w:rPr>
          <w:sz w:val="28"/>
          <w:szCs w:val="28"/>
        </w:rPr>
        <w:t xml:space="preserve"> </w:t>
      </w:r>
      <w:r>
        <w:rPr>
          <w:sz w:val="28"/>
          <w:szCs w:val="28"/>
        </w:rPr>
        <w:t>29 августа 2016</w:t>
      </w:r>
      <w:r w:rsidRPr="00CB7F7D">
        <w:rPr>
          <w:sz w:val="28"/>
          <w:szCs w:val="28"/>
        </w:rPr>
        <w:t xml:space="preserve"> г</w:t>
      </w:r>
      <w:r>
        <w:rPr>
          <w:sz w:val="28"/>
          <w:szCs w:val="28"/>
        </w:rPr>
        <w:t>., в 10 час. 3</w:t>
      </w:r>
      <w:r w:rsidRPr="00CB7F7D">
        <w:rPr>
          <w:sz w:val="28"/>
          <w:szCs w:val="28"/>
        </w:rPr>
        <w:t>0 мин. по адресу организатора конкурса, каб. 2</w:t>
      </w:r>
      <w:r>
        <w:rPr>
          <w:sz w:val="28"/>
          <w:szCs w:val="28"/>
        </w:rPr>
        <w:t>.</w:t>
      </w:r>
    </w:p>
    <w:p w:rsidR="00270996" w:rsidRPr="00CB7F7D" w:rsidRDefault="00270996" w:rsidP="00CB7F7D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Место и дата рассмотрения заявок на участие в открытом конкурсе </w:t>
      </w:r>
      <w:r w:rsidRPr="00CB7F7D">
        <w:rPr>
          <w:sz w:val="28"/>
          <w:szCs w:val="28"/>
        </w:rPr>
        <w:t xml:space="preserve">– </w:t>
      </w:r>
      <w:r>
        <w:rPr>
          <w:sz w:val="28"/>
          <w:szCs w:val="28"/>
        </w:rPr>
        <w:t>29 августа 2016</w:t>
      </w:r>
      <w:r w:rsidRPr="00CB7F7D">
        <w:rPr>
          <w:sz w:val="28"/>
          <w:szCs w:val="28"/>
        </w:rPr>
        <w:t xml:space="preserve"> г</w:t>
      </w:r>
      <w:r>
        <w:rPr>
          <w:sz w:val="28"/>
          <w:szCs w:val="28"/>
        </w:rPr>
        <w:t>., в 11 час. 0</w:t>
      </w:r>
      <w:r w:rsidRPr="00CB7F7D">
        <w:rPr>
          <w:sz w:val="28"/>
          <w:szCs w:val="28"/>
        </w:rPr>
        <w:t>0 мин. по адресу организатора конкурса, каб. 2</w:t>
      </w:r>
      <w:r>
        <w:rPr>
          <w:sz w:val="28"/>
          <w:szCs w:val="28"/>
        </w:rPr>
        <w:t>.</w:t>
      </w:r>
    </w:p>
    <w:p w:rsidR="00270996" w:rsidRPr="00CB7F7D" w:rsidRDefault="00270996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Место  и  дата  оценки  и  сопоставления  заявок  на  участие  в открытом конкурсе: </w:t>
      </w:r>
    </w:p>
    <w:p w:rsidR="00270996" w:rsidRPr="00CB7F7D" w:rsidRDefault="00270996" w:rsidP="00CB7F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августа 2016</w:t>
      </w:r>
      <w:r w:rsidRPr="00CB7F7D">
        <w:rPr>
          <w:sz w:val="28"/>
          <w:szCs w:val="28"/>
        </w:rPr>
        <w:t xml:space="preserve"> г</w:t>
      </w:r>
      <w:r>
        <w:rPr>
          <w:sz w:val="28"/>
          <w:szCs w:val="28"/>
        </w:rPr>
        <w:t>., в 11 час. 3</w:t>
      </w:r>
      <w:r w:rsidRPr="00CB7F7D">
        <w:rPr>
          <w:sz w:val="28"/>
          <w:szCs w:val="28"/>
        </w:rPr>
        <w:t>0 мин. по адресу организатора конкурса, каб. 2</w:t>
      </w:r>
      <w:r>
        <w:rPr>
          <w:sz w:val="28"/>
          <w:szCs w:val="28"/>
        </w:rPr>
        <w:t>.</w:t>
      </w:r>
    </w:p>
    <w:p w:rsidR="00270996" w:rsidRPr="00CB7F7D" w:rsidRDefault="00270996" w:rsidP="00CB7F7D"/>
    <w:sectPr w:rsidR="00270996" w:rsidRPr="00CB7F7D" w:rsidSect="007C0803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96" w:rsidRDefault="00270996" w:rsidP="007C0803">
      <w:r>
        <w:separator/>
      </w:r>
    </w:p>
  </w:endnote>
  <w:endnote w:type="continuationSeparator" w:id="0">
    <w:p w:rsidR="00270996" w:rsidRDefault="00270996" w:rsidP="007C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96" w:rsidRDefault="00270996" w:rsidP="007C0803">
      <w:r>
        <w:separator/>
      </w:r>
    </w:p>
  </w:footnote>
  <w:footnote w:type="continuationSeparator" w:id="0">
    <w:p w:rsidR="00270996" w:rsidRDefault="00270996" w:rsidP="007C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803"/>
    <w:rsid w:val="0000361A"/>
    <w:rsid w:val="00026EBE"/>
    <w:rsid w:val="00033EFA"/>
    <w:rsid w:val="00064DD9"/>
    <w:rsid w:val="000731B6"/>
    <w:rsid w:val="000B372C"/>
    <w:rsid w:val="00174E5C"/>
    <w:rsid w:val="001B3A83"/>
    <w:rsid w:val="001C64B4"/>
    <w:rsid w:val="001D3EF6"/>
    <w:rsid w:val="00270996"/>
    <w:rsid w:val="002761D2"/>
    <w:rsid w:val="002A5AAB"/>
    <w:rsid w:val="0031651A"/>
    <w:rsid w:val="003E0844"/>
    <w:rsid w:val="00403B77"/>
    <w:rsid w:val="00590C8E"/>
    <w:rsid w:val="0060168C"/>
    <w:rsid w:val="006125D2"/>
    <w:rsid w:val="0063046E"/>
    <w:rsid w:val="0067739B"/>
    <w:rsid w:val="0068526C"/>
    <w:rsid w:val="00687E4D"/>
    <w:rsid w:val="006D0980"/>
    <w:rsid w:val="00731546"/>
    <w:rsid w:val="00745CDE"/>
    <w:rsid w:val="0077367E"/>
    <w:rsid w:val="00793F66"/>
    <w:rsid w:val="007C0803"/>
    <w:rsid w:val="00816218"/>
    <w:rsid w:val="0084424D"/>
    <w:rsid w:val="0089274E"/>
    <w:rsid w:val="008E5670"/>
    <w:rsid w:val="00933FBA"/>
    <w:rsid w:val="00965E2D"/>
    <w:rsid w:val="00970977"/>
    <w:rsid w:val="009F25DB"/>
    <w:rsid w:val="009F567E"/>
    <w:rsid w:val="00A777EB"/>
    <w:rsid w:val="00AE3AA1"/>
    <w:rsid w:val="00B4771E"/>
    <w:rsid w:val="00B8526D"/>
    <w:rsid w:val="00C010AD"/>
    <w:rsid w:val="00CB7F7D"/>
    <w:rsid w:val="00CD5DE2"/>
    <w:rsid w:val="00D23B4B"/>
    <w:rsid w:val="00D86F62"/>
    <w:rsid w:val="00DC0AF3"/>
    <w:rsid w:val="00E7431D"/>
    <w:rsid w:val="00E961F2"/>
    <w:rsid w:val="00FC26AC"/>
    <w:rsid w:val="00FC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0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80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803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7C0803"/>
    <w:pPr>
      <w:ind w:left="720"/>
    </w:pPr>
  </w:style>
  <w:style w:type="character" w:styleId="Hyperlink">
    <w:name w:val="Hyperlink"/>
    <w:basedOn w:val="DefaultParagraphFont"/>
    <w:uiPriority w:val="99"/>
    <w:rsid w:val="007C0803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7C0803"/>
    <w:rPr>
      <w:b/>
      <w:bCs/>
      <w:color w:val="008000"/>
    </w:rPr>
  </w:style>
  <w:style w:type="paragraph" w:customStyle="1" w:styleId="ConsPlusNormal">
    <w:name w:val="ConsPlusNormal"/>
    <w:uiPriority w:val="99"/>
    <w:rsid w:val="007C08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Знак"/>
    <w:basedOn w:val="Normal"/>
    <w:uiPriority w:val="99"/>
    <w:rsid w:val="00965E2D"/>
    <w:pPr>
      <w:spacing w:before="100" w:beforeAutospacing="1" w:after="100" w:afterAutospacing="1"/>
    </w:pPr>
    <w:rPr>
      <w:rFonts w:ascii="Tahoma" w:eastAsia="PMingLiU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667</Words>
  <Characters>3804</Characters>
  <Application>Microsoft Office Outlook</Application>
  <DocSecurity>0</DocSecurity>
  <Lines>0</Lines>
  <Paragraphs>0</Paragraphs>
  <ScaleCrop>false</ScaleCrop>
  <Company>MINDORTRANS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</dc:title>
  <dc:subject/>
  <dc:creator>\%UserName%</dc:creator>
  <cp:keywords/>
  <dc:description/>
  <cp:lastModifiedBy>Александр Петрович</cp:lastModifiedBy>
  <cp:revision>3</cp:revision>
  <dcterms:created xsi:type="dcterms:W3CDTF">2016-08-03T00:55:00Z</dcterms:created>
  <dcterms:modified xsi:type="dcterms:W3CDTF">2016-08-04T00:56:00Z</dcterms:modified>
</cp:coreProperties>
</file>