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D3A" w:rsidRPr="00A27659" w:rsidRDefault="00AF3018" w:rsidP="002362CB">
      <w:pPr>
        <w:tabs>
          <w:tab w:val="left" w:pos="3218"/>
        </w:tabs>
        <w:spacing w:after="0" w:line="240" w:lineRule="auto"/>
        <w:jc w:val="center"/>
        <w:rPr>
          <w:rFonts w:ascii="Times New Roman" w:hAnsi="Times New Roman"/>
        </w:rPr>
      </w:pPr>
      <w:r w:rsidRPr="00A27659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2702560</wp:posOffset>
            </wp:positionH>
            <wp:positionV relativeFrom="paragraph">
              <wp:posOffset>-43815</wp:posOffset>
            </wp:positionV>
            <wp:extent cx="528320" cy="676275"/>
            <wp:effectExtent l="19050" t="0" r="5080" b="0"/>
            <wp:wrapSquare wrapText="bothSides"/>
            <wp:docPr id="1" name="Рисунок 1" descr="герб чб2 с заливкой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2 с заливкой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40AE" w:rsidRPr="00A27659" w:rsidRDefault="00556D3A" w:rsidP="00AF3018">
      <w:pPr>
        <w:tabs>
          <w:tab w:val="left" w:pos="3218"/>
          <w:tab w:val="left" w:pos="3701"/>
        </w:tabs>
        <w:spacing w:line="240" w:lineRule="auto"/>
        <w:rPr>
          <w:rFonts w:ascii="Times New Roman" w:hAnsi="Times New Roman"/>
        </w:rPr>
      </w:pPr>
      <w:r w:rsidRPr="00A27659">
        <w:rPr>
          <w:rFonts w:ascii="Times New Roman" w:hAnsi="Times New Roman"/>
        </w:rPr>
        <w:tab/>
      </w:r>
      <w:r w:rsidRPr="00A27659">
        <w:rPr>
          <w:rFonts w:ascii="Times New Roman" w:hAnsi="Times New Roman"/>
        </w:rPr>
        <w:tab/>
      </w:r>
    </w:p>
    <w:p w:rsidR="00556D3A" w:rsidRPr="00A27659" w:rsidRDefault="00556D3A" w:rsidP="00AF3018">
      <w:pPr>
        <w:tabs>
          <w:tab w:val="left" w:pos="3218"/>
          <w:tab w:val="left" w:pos="3701"/>
        </w:tabs>
        <w:spacing w:line="240" w:lineRule="auto"/>
        <w:rPr>
          <w:rFonts w:ascii="Times New Roman" w:hAnsi="Times New Roman"/>
        </w:rPr>
      </w:pPr>
    </w:p>
    <w:p w:rsidR="00E040AE" w:rsidRPr="00A27659" w:rsidRDefault="00E040AE" w:rsidP="00AF301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A27659">
        <w:rPr>
          <w:rFonts w:ascii="Times New Roman" w:hAnsi="Times New Roman"/>
          <w:sz w:val="28"/>
        </w:rPr>
        <w:t>Муниципальное образование "Облученский муниципальный район"</w:t>
      </w:r>
    </w:p>
    <w:p w:rsidR="00E040AE" w:rsidRPr="00A27659" w:rsidRDefault="00E040AE" w:rsidP="00AF301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A27659">
        <w:rPr>
          <w:rFonts w:ascii="Times New Roman" w:hAnsi="Times New Roman"/>
          <w:sz w:val="28"/>
        </w:rPr>
        <w:t>Еврейской автономной области</w:t>
      </w:r>
    </w:p>
    <w:p w:rsidR="00E040AE" w:rsidRPr="00A27659" w:rsidRDefault="00E040AE" w:rsidP="00AF301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040AE" w:rsidRPr="00A27659" w:rsidRDefault="00E040AE" w:rsidP="00AF301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27659">
        <w:rPr>
          <w:rFonts w:ascii="Times New Roman" w:hAnsi="Times New Roman"/>
          <w:b/>
          <w:sz w:val="28"/>
        </w:rPr>
        <w:t>АДМИНИСТРАЦИЯ МУНИЦИПАЛЬНОГО РАЙОНА</w:t>
      </w:r>
    </w:p>
    <w:p w:rsidR="00E040AE" w:rsidRPr="00A27659" w:rsidRDefault="00E040AE" w:rsidP="00AF301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040AE" w:rsidRPr="00A27659" w:rsidRDefault="00E040AE" w:rsidP="00AF3018">
      <w:pPr>
        <w:pStyle w:val="3"/>
        <w:rPr>
          <w:sz w:val="28"/>
        </w:rPr>
      </w:pPr>
      <w:r w:rsidRPr="00A27659">
        <w:rPr>
          <w:sz w:val="28"/>
        </w:rPr>
        <w:t>ПОСТАНОВЛЕНИЕ</w:t>
      </w:r>
    </w:p>
    <w:p w:rsidR="00E040AE" w:rsidRPr="00A27659" w:rsidRDefault="008A06A5" w:rsidP="00C8160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12.07.2022        </w:t>
      </w:r>
      <w:bookmarkStart w:id="0" w:name="_GoBack"/>
      <w:bookmarkEnd w:id="0"/>
      <w:r w:rsidR="00906F20" w:rsidRPr="00A27659">
        <w:rPr>
          <w:rFonts w:ascii="Times New Roman" w:hAnsi="Times New Roman"/>
          <w:sz w:val="28"/>
        </w:rPr>
        <w:t xml:space="preserve">                                                                                          №</w:t>
      </w:r>
      <w:r>
        <w:rPr>
          <w:rFonts w:ascii="Times New Roman" w:hAnsi="Times New Roman"/>
          <w:sz w:val="28"/>
        </w:rPr>
        <w:t xml:space="preserve"> 183</w:t>
      </w:r>
    </w:p>
    <w:p w:rsidR="00E040AE" w:rsidRPr="00A27659" w:rsidRDefault="00E040AE" w:rsidP="00AF301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A27659">
        <w:rPr>
          <w:rFonts w:ascii="Times New Roman" w:hAnsi="Times New Roman"/>
          <w:sz w:val="28"/>
        </w:rPr>
        <w:t>г</w:t>
      </w:r>
      <w:proofErr w:type="gramStart"/>
      <w:r w:rsidRPr="00A27659">
        <w:rPr>
          <w:rFonts w:ascii="Times New Roman" w:hAnsi="Times New Roman"/>
          <w:sz w:val="28"/>
        </w:rPr>
        <w:t>.О</w:t>
      </w:r>
      <w:proofErr w:type="gramEnd"/>
      <w:r w:rsidRPr="00A27659">
        <w:rPr>
          <w:rFonts w:ascii="Times New Roman" w:hAnsi="Times New Roman"/>
          <w:sz w:val="28"/>
        </w:rPr>
        <w:t>блучье</w:t>
      </w:r>
    </w:p>
    <w:p w:rsidR="00E040AE" w:rsidRPr="00A27659" w:rsidRDefault="00E040AE" w:rsidP="00AF3018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</w:p>
    <w:p w:rsidR="005C06D7" w:rsidRPr="00A27659" w:rsidRDefault="00C16A63" w:rsidP="00AE759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</w:t>
      </w:r>
      <w:r w:rsidR="00EC6439" w:rsidRPr="00A27659">
        <w:rPr>
          <w:rFonts w:ascii="Times New Roman" w:hAnsi="Times New Roman"/>
          <w:sz w:val="28"/>
          <w:szCs w:val="28"/>
        </w:rPr>
        <w:t xml:space="preserve">я </w:t>
      </w:r>
      <w:r w:rsidRPr="00A27659">
        <w:rPr>
          <w:rFonts w:ascii="Times New Roman" w:hAnsi="Times New Roman"/>
          <w:sz w:val="28"/>
          <w:szCs w:val="28"/>
        </w:rPr>
        <w:t>муниципальной услуги «</w:t>
      </w:r>
      <w:r w:rsidR="00EC6439" w:rsidRPr="00A27659">
        <w:rPr>
          <w:rFonts w:ascii="Times New Roman" w:hAnsi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FE5BD3" w:rsidRPr="00A27659">
        <w:rPr>
          <w:rFonts w:ascii="Times New Roman" w:hAnsi="Times New Roman"/>
          <w:sz w:val="28"/>
          <w:szCs w:val="28"/>
        </w:rPr>
        <w:t>»</w:t>
      </w:r>
    </w:p>
    <w:p w:rsidR="005C06D7" w:rsidRPr="00A27659" w:rsidRDefault="005C06D7" w:rsidP="00AE759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16A63" w:rsidRPr="00A27659" w:rsidRDefault="00C16A63" w:rsidP="00AE75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В соответствии с </w:t>
      </w:r>
      <w:r w:rsidRPr="00A27659">
        <w:rPr>
          <w:rFonts w:ascii="Times New Roman" w:hAnsi="Times New Roman"/>
          <w:color w:val="000000" w:themeColor="text1"/>
          <w:sz w:val="28"/>
          <w:szCs w:val="28"/>
        </w:rPr>
        <w:t>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</w:t>
      </w:r>
      <w:r w:rsidRPr="00A27659">
        <w:rPr>
          <w:rFonts w:ascii="Times New Roman" w:hAnsi="Times New Roman"/>
          <w:sz w:val="28"/>
          <w:szCs w:val="28"/>
        </w:rPr>
        <w:t>»</w:t>
      </w:r>
      <w:r w:rsidR="00B6120B" w:rsidRPr="00A27659">
        <w:rPr>
          <w:rFonts w:ascii="Times New Roman" w:hAnsi="Times New Roman"/>
          <w:sz w:val="28"/>
          <w:szCs w:val="28"/>
        </w:rPr>
        <w:t>, на основании</w:t>
      </w:r>
      <w:r w:rsidRPr="00A27659">
        <w:rPr>
          <w:rFonts w:ascii="Times New Roman" w:hAnsi="Times New Roman"/>
          <w:sz w:val="28"/>
          <w:szCs w:val="28"/>
        </w:rPr>
        <w:t xml:space="preserve"> Устав</w:t>
      </w:r>
      <w:r w:rsidR="00B6120B" w:rsidRPr="00A27659">
        <w:rPr>
          <w:rFonts w:ascii="Times New Roman" w:hAnsi="Times New Roman"/>
          <w:sz w:val="28"/>
          <w:szCs w:val="28"/>
        </w:rPr>
        <w:t>а</w:t>
      </w:r>
      <w:r w:rsidRPr="00A27659">
        <w:rPr>
          <w:rFonts w:ascii="Times New Roman" w:hAnsi="Times New Roman"/>
          <w:sz w:val="28"/>
          <w:szCs w:val="28"/>
        </w:rPr>
        <w:t xml:space="preserve"> муниципального образования «Облученский муниципальный район»,  администрация муниципального района</w:t>
      </w:r>
    </w:p>
    <w:p w:rsidR="00C16A63" w:rsidRPr="00A27659" w:rsidRDefault="00C16A63" w:rsidP="00AE75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C16A63" w:rsidRPr="00A27659" w:rsidRDefault="00C16A63" w:rsidP="00AE759D">
      <w:pPr>
        <w:pStyle w:val="ConsPlusTitle"/>
        <w:widowControl/>
        <w:shd w:val="clear" w:color="auto" w:fill="FFFFFF"/>
        <w:ind w:firstLine="709"/>
        <w:contextualSpacing/>
        <w:jc w:val="both"/>
        <w:rPr>
          <w:b w:val="0"/>
          <w:color w:val="FF0000"/>
          <w:sz w:val="28"/>
          <w:szCs w:val="28"/>
        </w:rPr>
      </w:pPr>
      <w:r w:rsidRPr="00A27659">
        <w:rPr>
          <w:b w:val="0"/>
          <w:sz w:val="28"/>
          <w:szCs w:val="28"/>
        </w:rPr>
        <w:t>1. Утвердить административный регламент</w:t>
      </w:r>
      <w:r w:rsidR="00AE759D" w:rsidRPr="00A27659">
        <w:rPr>
          <w:b w:val="0"/>
          <w:sz w:val="28"/>
          <w:szCs w:val="28"/>
        </w:rPr>
        <w:t xml:space="preserve"> </w:t>
      </w:r>
      <w:r w:rsidRPr="00A27659">
        <w:rPr>
          <w:b w:val="0"/>
          <w:sz w:val="28"/>
          <w:szCs w:val="28"/>
        </w:rPr>
        <w:t>предоставлени</w:t>
      </w:r>
      <w:r w:rsidR="00EC6439" w:rsidRPr="00A27659">
        <w:rPr>
          <w:b w:val="0"/>
          <w:sz w:val="28"/>
          <w:szCs w:val="28"/>
        </w:rPr>
        <w:t xml:space="preserve">я </w:t>
      </w:r>
      <w:r w:rsidRPr="00A27659">
        <w:rPr>
          <w:b w:val="0"/>
          <w:sz w:val="28"/>
          <w:szCs w:val="28"/>
        </w:rPr>
        <w:t xml:space="preserve"> муниципальной услуги «</w:t>
      </w:r>
      <w:r w:rsidR="00EC6439" w:rsidRPr="00A27659">
        <w:rPr>
          <w:b w:val="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A27659">
        <w:rPr>
          <w:b w:val="0"/>
          <w:sz w:val="28"/>
          <w:szCs w:val="28"/>
        </w:rPr>
        <w:t>»</w:t>
      </w:r>
      <w:r w:rsidR="00454F1F" w:rsidRPr="00A27659">
        <w:rPr>
          <w:b w:val="0"/>
          <w:sz w:val="28"/>
          <w:szCs w:val="28"/>
        </w:rPr>
        <w:t xml:space="preserve"> согласно приложению</w:t>
      </w:r>
      <w:r w:rsidR="00B6120B" w:rsidRPr="00A27659">
        <w:rPr>
          <w:b w:val="0"/>
          <w:sz w:val="28"/>
          <w:szCs w:val="28"/>
        </w:rPr>
        <w:t>.</w:t>
      </w:r>
    </w:p>
    <w:p w:rsidR="00C16A63" w:rsidRPr="00A27659" w:rsidRDefault="00C16A63" w:rsidP="00AE75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>2. Признать утратившими силу постановления администрации муниципального района:</w:t>
      </w:r>
    </w:p>
    <w:p w:rsidR="00C16A63" w:rsidRPr="00A27659" w:rsidRDefault="00C16A63" w:rsidP="00AE75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>-</w:t>
      </w:r>
      <w:r w:rsidR="000877C2" w:rsidRPr="00A27659">
        <w:rPr>
          <w:rFonts w:ascii="Times New Roman" w:hAnsi="Times New Roman"/>
          <w:sz w:val="28"/>
          <w:szCs w:val="28"/>
        </w:rPr>
        <w:t xml:space="preserve"> от</w:t>
      </w:r>
      <w:r w:rsidR="0010592C" w:rsidRPr="00A27659">
        <w:rPr>
          <w:rFonts w:ascii="Times New Roman" w:hAnsi="Times New Roman"/>
          <w:sz w:val="28"/>
          <w:szCs w:val="28"/>
        </w:rPr>
        <w:t xml:space="preserve"> 05</w:t>
      </w:r>
      <w:r w:rsidR="00807B18" w:rsidRPr="00A27659">
        <w:rPr>
          <w:rFonts w:ascii="Times New Roman" w:hAnsi="Times New Roman"/>
          <w:sz w:val="28"/>
          <w:szCs w:val="28"/>
        </w:rPr>
        <w:t>.0</w:t>
      </w:r>
      <w:r w:rsidR="0010592C" w:rsidRPr="00A27659">
        <w:rPr>
          <w:rFonts w:ascii="Times New Roman" w:hAnsi="Times New Roman"/>
          <w:sz w:val="28"/>
          <w:szCs w:val="28"/>
        </w:rPr>
        <w:t>2</w:t>
      </w:r>
      <w:r w:rsidR="00807B18" w:rsidRPr="00A27659">
        <w:rPr>
          <w:rFonts w:ascii="Times New Roman" w:hAnsi="Times New Roman"/>
          <w:sz w:val="28"/>
          <w:szCs w:val="28"/>
        </w:rPr>
        <w:t>.20</w:t>
      </w:r>
      <w:r w:rsidR="0010592C" w:rsidRPr="00A27659">
        <w:rPr>
          <w:rFonts w:ascii="Times New Roman" w:hAnsi="Times New Roman"/>
          <w:sz w:val="28"/>
          <w:szCs w:val="28"/>
        </w:rPr>
        <w:t xml:space="preserve">20 </w:t>
      </w:r>
      <w:r w:rsidR="00807B18" w:rsidRPr="00A27659">
        <w:rPr>
          <w:rFonts w:ascii="Times New Roman" w:hAnsi="Times New Roman"/>
          <w:sz w:val="28"/>
          <w:szCs w:val="28"/>
        </w:rPr>
        <w:t>№ 32</w:t>
      </w:r>
      <w:r w:rsidR="00EA03E2">
        <w:rPr>
          <w:rFonts w:ascii="Times New Roman" w:hAnsi="Times New Roman"/>
          <w:sz w:val="28"/>
          <w:szCs w:val="28"/>
        </w:rPr>
        <w:t xml:space="preserve"> </w:t>
      </w:r>
      <w:r w:rsidRPr="00A27659">
        <w:rPr>
          <w:rFonts w:ascii="Times New Roman" w:hAnsi="Times New Roman"/>
          <w:sz w:val="28"/>
          <w:szCs w:val="28"/>
        </w:rPr>
        <w:t>«</w:t>
      </w:r>
      <w:r w:rsidR="004158DB" w:rsidRPr="00A27659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10592C" w:rsidRPr="00A27659">
        <w:rPr>
          <w:rFonts w:ascii="Times New Roman" w:hAnsi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:rsidR="00C16A63" w:rsidRPr="00A27659" w:rsidRDefault="00C16A63" w:rsidP="00AE75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>3.</w:t>
      </w:r>
      <w:r w:rsidR="00EA03E2">
        <w:rPr>
          <w:rFonts w:ascii="Times New Roman" w:hAnsi="Times New Roman"/>
          <w:sz w:val="28"/>
          <w:szCs w:val="28"/>
        </w:rPr>
        <w:t xml:space="preserve"> </w:t>
      </w:r>
      <w:r w:rsidRPr="00A27659">
        <w:rPr>
          <w:rFonts w:ascii="Times New Roman" w:hAnsi="Times New Roman"/>
          <w:sz w:val="28"/>
          <w:szCs w:val="28"/>
        </w:rPr>
        <w:t xml:space="preserve">Контроль по </w:t>
      </w:r>
      <w:r w:rsidR="00B6120B" w:rsidRPr="00A27659">
        <w:rPr>
          <w:rFonts w:ascii="Times New Roman" w:hAnsi="Times New Roman"/>
          <w:sz w:val="28"/>
          <w:szCs w:val="28"/>
        </w:rPr>
        <w:t>ис</w:t>
      </w:r>
      <w:r w:rsidRPr="00A27659">
        <w:rPr>
          <w:rFonts w:ascii="Times New Roman" w:hAnsi="Times New Roman"/>
          <w:sz w:val="28"/>
          <w:szCs w:val="28"/>
        </w:rPr>
        <w:t>полнению настоящего постановления возложить на заместителя главы администрации Е.А. Исакова.</w:t>
      </w:r>
    </w:p>
    <w:p w:rsidR="00C16A63" w:rsidRPr="00A27659" w:rsidRDefault="00C16A63" w:rsidP="00AE75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>4. Опубликовать настоящее постановление в Информационном сборнике муниципального образования «Облученский муниципальный район».</w:t>
      </w:r>
    </w:p>
    <w:p w:rsidR="00454F1F" w:rsidRPr="00A27659" w:rsidRDefault="00C16A63" w:rsidP="00AE75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>5. Настоящее постановление вступает в силу после дня его официального опубликования</w:t>
      </w:r>
      <w:r w:rsidR="00454F1F" w:rsidRPr="00A27659">
        <w:rPr>
          <w:rFonts w:ascii="Times New Roman" w:hAnsi="Times New Roman"/>
          <w:sz w:val="28"/>
          <w:szCs w:val="28"/>
        </w:rPr>
        <w:t>.</w:t>
      </w:r>
    </w:p>
    <w:p w:rsidR="00EA03E2" w:rsidRDefault="00EA03E2" w:rsidP="00EA03E2">
      <w:pPr>
        <w:pStyle w:val="ConsPlusTitle"/>
        <w:widowControl/>
        <w:shd w:val="clear" w:color="auto" w:fill="FFFFFF"/>
        <w:contextualSpacing/>
        <w:rPr>
          <w:b w:val="0"/>
          <w:sz w:val="28"/>
          <w:szCs w:val="28"/>
        </w:rPr>
      </w:pPr>
    </w:p>
    <w:p w:rsidR="00C16A63" w:rsidRPr="00A27659" w:rsidRDefault="00C16A63" w:rsidP="00EA03E2">
      <w:pPr>
        <w:pStyle w:val="ConsPlusTitle"/>
        <w:widowControl/>
        <w:shd w:val="clear" w:color="auto" w:fill="FFFFFF"/>
        <w:contextualSpacing/>
        <w:rPr>
          <w:b w:val="0"/>
          <w:sz w:val="28"/>
          <w:szCs w:val="28"/>
        </w:rPr>
      </w:pPr>
      <w:r w:rsidRPr="00A27659">
        <w:rPr>
          <w:b w:val="0"/>
          <w:sz w:val="28"/>
          <w:szCs w:val="28"/>
        </w:rPr>
        <w:t>Глава администрации</w:t>
      </w:r>
      <w:r w:rsidR="00EA03E2">
        <w:rPr>
          <w:b w:val="0"/>
          <w:sz w:val="28"/>
          <w:szCs w:val="28"/>
        </w:rPr>
        <w:t xml:space="preserve"> </w:t>
      </w:r>
      <w:r w:rsidRPr="00A27659">
        <w:rPr>
          <w:b w:val="0"/>
          <w:sz w:val="28"/>
          <w:szCs w:val="28"/>
        </w:rPr>
        <w:t xml:space="preserve">муниципального </w:t>
      </w:r>
      <w:r w:rsidR="00EA03E2">
        <w:rPr>
          <w:b w:val="0"/>
          <w:sz w:val="28"/>
          <w:szCs w:val="28"/>
        </w:rPr>
        <w:t xml:space="preserve">района                                  </w:t>
      </w:r>
      <w:r w:rsidR="00EA03E2" w:rsidRPr="00A27659">
        <w:rPr>
          <w:b w:val="0"/>
          <w:sz w:val="28"/>
          <w:szCs w:val="28"/>
        </w:rPr>
        <w:t>Е.Е. Рекеда</w:t>
      </w:r>
      <w:r w:rsidRPr="00A27659">
        <w:rPr>
          <w:b w:val="0"/>
          <w:sz w:val="28"/>
          <w:szCs w:val="28"/>
        </w:rPr>
        <w:t xml:space="preserve">                               </w:t>
      </w:r>
      <w:r w:rsidR="00EA03E2">
        <w:rPr>
          <w:b w:val="0"/>
          <w:sz w:val="28"/>
          <w:szCs w:val="28"/>
        </w:rPr>
        <w:t xml:space="preserve">                               </w:t>
      </w:r>
    </w:p>
    <w:p w:rsidR="00454F1F" w:rsidRPr="00A27659" w:rsidRDefault="00454F1F" w:rsidP="00AE759D">
      <w:pPr>
        <w:spacing w:after="0" w:line="240" w:lineRule="auto"/>
        <w:ind w:firstLine="5245"/>
        <w:contextualSpacing/>
        <w:rPr>
          <w:rFonts w:ascii="Times New Roman" w:hAnsi="Times New Roman"/>
          <w:bCs/>
          <w:sz w:val="28"/>
          <w:szCs w:val="28"/>
        </w:rPr>
      </w:pPr>
      <w:r w:rsidRPr="00A27659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:rsidR="00FE1E68" w:rsidRPr="00A27659" w:rsidRDefault="00FE1E68" w:rsidP="00AE759D">
      <w:pPr>
        <w:spacing w:after="0" w:line="240" w:lineRule="auto"/>
        <w:ind w:firstLine="5245"/>
        <w:contextualSpacing/>
        <w:rPr>
          <w:rFonts w:ascii="Times New Roman" w:hAnsi="Times New Roman"/>
          <w:bCs/>
          <w:sz w:val="28"/>
          <w:szCs w:val="28"/>
        </w:rPr>
      </w:pPr>
      <w:r w:rsidRPr="00A27659">
        <w:rPr>
          <w:rFonts w:ascii="Times New Roman" w:hAnsi="Times New Roman"/>
          <w:bCs/>
          <w:sz w:val="28"/>
          <w:szCs w:val="28"/>
        </w:rPr>
        <w:t>УТВЕРЖДЕН</w:t>
      </w:r>
      <w:r w:rsidR="00EA03E2">
        <w:rPr>
          <w:rFonts w:ascii="Times New Roman" w:hAnsi="Times New Roman"/>
          <w:bCs/>
          <w:sz w:val="28"/>
          <w:szCs w:val="28"/>
        </w:rPr>
        <w:t>О</w:t>
      </w:r>
    </w:p>
    <w:p w:rsidR="007E304E" w:rsidRPr="00A27659" w:rsidRDefault="00FE1E68" w:rsidP="00AE759D">
      <w:pPr>
        <w:spacing w:after="0" w:line="240" w:lineRule="auto"/>
        <w:ind w:firstLine="5245"/>
        <w:contextualSpacing/>
        <w:rPr>
          <w:rFonts w:ascii="Times New Roman" w:hAnsi="Times New Roman"/>
          <w:bCs/>
          <w:sz w:val="28"/>
          <w:szCs w:val="28"/>
        </w:rPr>
      </w:pPr>
      <w:r w:rsidRPr="00A27659">
        <w:rPr>
          <w:rFonts w:ascii="Times New Roman" w:hAnsi="Times New Roman"/>
          <w:bCs/>
          <w:sz w:val="28"/>
          <w:szCs w:val="28"/>
        </w:rPr>
        <w:t xml:space="preserve">постановлением администрации </w:t>
      </w:r>
    </w:p>
    <w:p w:rsidR="00FE1E68" w:rsidRPr="00A27659" w:rsidRDefault="00FE1E68" w:rsidP="00AE759D">
      <w:pPr>
        <w:spacing w:after="0" w:line="240" w:lineRule="auto"/>
        <w:ind w:firstLine="5245"/>
        <w:contextualSpacing/>
        <w:rPr>
          <w:rFonts w:ascii="Times New Roman" w:hAnsi="Times New Roman"/>
          <w:bCs/>
          <w:sz w:val="28"/>
          <w:szCs w:val="28"/>
        </w:rPr>
      </w:pPr>
      <w:r w:rsidRPr="00A27659">
        <w:rPr>
          <w:rFonts w:ascii="Times New Roman" w:hAnsi="Times New Roman"/>
          <w:bCs/>
          <w:sz w:val="28"/>
          <w:szCs w:val="28"/>
        </w:rPr>
        <w:t>муниципального района</w:t>
      </w:r>
    </w:p>
    <w:p w:rsidR="00FE1E68" w:rsidRPr="00A27659" w:rsidRDefault="00B6120B" w:rsidP="00AE759D">
      <w:pPr>
        <w:spacing w:after="0" w:line="240" w:lineRule="auto"/>
        <w:ind w:firstLine="5245"/>
        <w:contextualSpacing/>
        <w:rPr>
          <w:rFonts w:ascii="Times New Roman" w:hAnsi="Times New Roman"/>
          <w:bCs/>
          <w:sz w:val="28"/>
          <w:szCs w:val="28"/>
        </w:rPr>
      </w:pPr>
      <w:r w:rsidRPr="00A27659">
        <w:rPr>
          <w:rFonts w:ascii="Times New Roman" w:hAnsi="Times New Roman"/>
          <w:bCs/>
          <w:sz w:val="28"/>
          <w:szCs w:val="28"/>
        </w:rPr>
        <w:t xml:space="preserve">от  </w:t>
      </w:r>
      <w:r w:rsidR="008E77B0">
        <w:rPr>
          <w:rFonts w:ascii="Times New Roman" w:hAnsi="Times New Roman"/>
          <w:sz w:val="28"/>
          <w:szCs w:val="28"/>
        </w:rPr>
        <w:t xml:space="preserve">12.07.2022 </w:t>
      </w:r>
      <w:r w:rsidR="00454F1F" w:rsidRPr="00A27659">
        <w:rPr>
          <w:rFonts w:ascii="Times New Roman" w:hAnsi="Times New Roman"/>
          <w:sz w:val="28"/>
          <w:szCs w:val="28"/>
        </w:rPr>
        <w:t xml:space="preserve"> № </w:t>
      </w:r>
      <w:r w:rsidR="008E77B0">
        <w:rPr>
          <w:rFonts w:ascii="Times New Roman" w:hAnsi="Times New Roman"/>
          <w:sz w:val="28"/>
          <w:szCs w:val="28"/>
        </w:rPr>
        <w:t xml:space="preserve">183 </w:t>
      </w:r>
    </w:p>
    <w:p w:rsidR="00FE1E68" w:rsidRPr="00A27659" w:rsidRDefault="00FE1E68" w:rsidP="00AE75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FE1E68" w:rsidRPr="00A27659" w:rsidRDefault="00FE1E68" w:rsidP="00AE75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A03E2" w:rsidRDefault="00497319" w:rsidP="00AE75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>А</w:t>
      </w:r>
      <w:r w:rsidR="0010592C" w:rsidRPr="00A27659">
        <w:rPr>
          <w:rFonts w:ascii="Times New Roman" w:hAnsi="Times New Roman"/>
          <w:sz w:val="28"/>
          <w:szCs w:val="28"/>
        </w:rPr>
        <w:t xml:space="preserve">дминистративный регламент </w:t>
      </w:r>
    </w:p>
    <w:p w:rsidR="00EA03E2" w:rsidRDefault="0010592C" w:rsidP="00AE75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предоставления муниципальной услуги по предоставлению разрешения </w:t>
      </w:r>
    </w:p>
    <w:p w:rsidR="00EA03E2" w:rsidRDefault="0010592C" w:rsidP="00AE75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на условно разрешенный вид использования земельного участка </w:t>
      </w:r>
    </w:p>
    <w:p w:rsidR="0010592C" w:rsidRPr="00A27659" w:rsidRDefault="0010592C" w:rsidP="00AE75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>или объекта капитального строительства</w:t>
      </w:r>
    </w:p>
    <w:p w:rsidR="0010592C" w:rsidRPr="00A27659" w:rsidRDefault="0010592C" w:rsidP="00AE75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>1. Общие положения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1.1. Настоящий административный регламент предоставления муниципальной услуги (далее – Административный регламент) устанавливает стандарт и порядок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(далее – муниципальная услуга). </w:t>
      </w:r>
    </w:p>
    <w:p w:rsidR="003A1F60" w:rsidRPr="00A27659" w:rsidRDefault="003A1F60" w:rsidP="00834A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7659">
        <w:rPr>
          <w:rFonts w:ascii="Times New Roman" w:hAnsi="Times New Roman"/>
          <w:sz w:val="28"/>
          <w:szCs w:val="28"/>
        </w:rPr>
        <w:t xml:space="preserve">Предметом регулирования регламента являются правоотношения, возникающие при обращении заявителей в администрацию муниципального образования  «Облученский муниципальный район» Еврейской автономной области </w:t>
      </w:r>
      <w:r w:rsidR="00834A83">
        <w:rPr>
          <w:rFonts w:ascii="Times New Roman" w:hAnsi="Times New Roman"/>
          <w:sz w:val="28"/>
          <w:szCs w:val="28"/>
        </w:rPr>
        <w:t xml:space="preserve">лично </w:t>
      </w:r>
      <w:r w:rsidRPr="00A27659">
        <w:rPr>
          <w:rFonts w:ascii="Times New Roman" w:hAnsi="Times New Roman"/>
          <w:sz w:val="28"/>
          <w:szCs w:val="28"/>
        </w:rPr>
        <w:t xml:space="preserve">через отдел архитектуры и </w:t>
      </w:r>
      <w:proofErr w:type="spellStart"/>
      <w:r w:rsidRPr="00A27659">
        <w:rPr>
          <w:rFonts w:ascii="Times New Roman" w:hAnsi="Times New Roman"/>
          <w:sz w:val="28"/>
          <w:szCs w:val="28"/>
        </w:rPr>
        <w:t>градотроительства</w:t>
      </w:r>
      <w:proofErr w:type="spellEnd"/>
      <w:r w:rsidRPr="00A27659">
        <w:rPr>
          <w:rFonts w:ascii="Times New Roman" w:hAnsi="Times New Roman"/>
          <w:sz w:val="28"/>
          <w:szCs w:val="28"/>
        </w:rPr>
        <w:t xml:space="preserve">  администрации (далее – отдел архитектуры и градостроительства),  </w:t>
      </w:r>
      <w:r w:rsidR="00834A83">
        <w:rPr>
          <w:rFonts w:ascii="Times New Roman" w:hAnsi="Times New Roman"/>
          <w:sz w:val="28"/>
          <w:szCs w:val="28"/>
        </w:rPr>
        <w:t>через ф</w:t>
      </w:r>
      <w:r w:rsidR="00834A83" w:rsidRPr="00DB4FEA">
        <w:rPr>
          <w:rFonts w:ascii="Times New Roman" w:hAnsi="Times New Roman"/>
          <w:sz w:val="28"/>
          <w:szCs w:val="28"/>
        </w:rPr>
        <w:t>едеральн</w:t>
      </w:r>
      <w:r w:rsidR="00834A83">
        <w:rPr>
          <w:rFonts w:ascii="Times New Roman" w:hAnsi="Times New Roman"/>
          <w:sz w:val="28"/>
          <w:szCs w:val="28"/>
        </w:rPr>
        <w:t>ую</w:t>
      </w:r>
      <w:r w:rsidR="00834A83" w:rsidRPr="00DB4FEA">
        <w:rPr>
          <w:rFonts w:ascii="Times New Roman" w:hAnsi="Times New Roman"/>
          <w:sz w:val="28"/>
          <w:szCs w:val="28"/>
        </w:rPr>
        <w:t xml:space="preserve"> государственн</w:t>
      </w:r>
      <w:r w:rsidR="00834A83">
        <w:rPr>
          <w:rFonts w:ascii="Times New Roman" w:hAnsi="Times New Roman"/>
          <w:sz w:val="28"/>
          <w:szCs w:val="28"/>
        </w:rPr>
        <w:t>ую</w:t>
      </w:r>
      <w:r w:rsidR="00834A83" w:rsidRPr="00DB4FEA">
        <w:rPr>
          <w:rFonts w:ascii="Times New Roman" w:hAnsi="Times New Roman"/>
          <w:sz w:val="28"/>
          <w:szCs w:val="28"/>
        </w:rPr>
        <w:t xml:space="preserve"> информационн</w:t>
      </w:r>
      <w:r w:rsidR="00834A83">
        <w:rPr>
          <w:rFonts w:ascii="Times New Roman" w:hAnsi="Times New Roman"/>
          <w:sz w:val="28"/>
          <w:szCs w:val="28"/>
        </w:rPr>
        <w:t>ую</w:t>
      </w:r>
      <w:r w:rsidR="00834A83" w:rsidRPr="00DB4FEA">
        <w:rPr>
          <w:rFonts w:ascii="Times New Roman" w:hAnsi="Times New Roman"/>
          <w:sz w:val="28"/>
          <w:szCs w:val="28"/>
        </w:rPr>
        <w:t xml:space="preserve"> систем</w:t>
      </w:r>
      <w:r w:rsidR="00834A83">
        <w:rPr>
          <w:rFonts w:ascii="Times New Roman" w:hAnsi="Times New Roman"/>
          <w:sz w:val="28"/>
          <w:szCs w:val="28"/>
        </w:rPr>
        <w:t>у</w:t>
      </w:r>
      <w:r w:rsidR="00834A83" w:rsidRPr="00DB4FEA">
        <w:rPr>
          <w:rFonts w:ascii="Times New Roman" w:hAnsi="Times New Roman"/>
          <w:sz w:val="28"/>
          <w:szCs w:val="28"/>
        </w:rPr>
        <w:t xml:space="preserve"> «Единый портал государственных и муниципальных услуг (функций)» </w:t>
      </w:r>
      <w:r w:rsidR="00834A83">
        <w:rPr>
          <w:rFonts w:ascii="Times New Roman" w:hAnsi="Times New Roman"/>
          <w:sz w:val="28"/>
          <w:szCs w:val="28"/>
        </w:rPr>
        <w:t>или п</w:t>
      </w:r>
      <w:r w:rsidR="00834A83" w:rsidRPr="00DB4FEA">
        <w:rPr>
          <w:rFonts w:ascii="Times New Roman" w:hAnsi="Times New Roman"/>
          <w:sz w:val="28"/>
          <w:szCs w:val="28"/>
        </w:rPr>
        <w:t>ортал государственных и муниципальных услуг (функций) Еврейской автономной области</w:t>
      </w:r>
      <w:r w:rsidRPr="00A27659">
        <w:rPr>
          <w:rFonts w:ascii="Times New Roman" w:hAnsi="Times New Roman"/>
          <w:sz w:val="28"/>
          <w:szCs w:val="28"/>
        </w:rPr>
        <w:t xml:space="preserve"> в целях реализации их права на получение</w:t>
      </w:r>
      <w:proofErr w:type="gramEnd"/>
      <w:r w:rsidRPr="00A27659">
        <w:rPr>
          <w:rFonts w:ascii="Times New Roman" w:hAnsi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строительства.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1.2. Получатели услуги: физические лица, индивидуальные предприниматели, юридические лица (далее - заявитель). 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>1.3. Информирование о пред</w:t>
      </w:r>
      <w:r w:rsidR="00C0050F">
        <w:rPr>
          <w:rFonts w:ascii="Times New Roman" w:hAnsi="Times New Roman"/>
          <w:sz w:val="28"/>
          <w:szCs w:val="28"/>
        </w:rPr>
        <w:t>оставлении муниципальной услуги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1.3.1. </w:t>
      </w:r>
      <w:r w:rsidR="00C0050F">
        <w:rPr>
          <w:rFonts w:ascii="Times New Roman" w:hAnsi="Times New Roman"/>
          <w:sz w:val="28"/>
          <w:szCs w:val="28"/>
        </w:rPr>
        <w:t>И</w:t>
      </w:r>
      <w:r w:rsidRPr="00A27659">
        <w:rPr>
          <w:rFonts w:ascii="Times New Roman" w:hAnsi="Times New Roman"/>
          <w:sz w:val="28"/>
          <w:szCs w:val="28"/>
        </w:rPr>
        <w:t>нформаци</w:t>
      </w:r>
      <w:r w:rsidR="00C0050F">
        <w:rPr>
          <w:rFonts w:ascii="Times New Roman" w:hAnsi="Times New Roman"/>
          <w:sz w:val="28"/>
          <w:szCs w:val="28"/>
        </w:rPr>
        <w:t>ю</w:t>
      </w:r>
      <w:r w:rsidRPr="00A27659">
        <w:rPr>
          <w:rFonts w:ascii="Times New Roman" w:hAnsi="Times New Roman"/>
          <w:sz w:val="28"/>
          <w:szCs w:val="28"/>
        </w:rPr>
        <w:t xml:space="preserve"> о порядке предоставления муниципальной услуги </w:t>
      </w:r>
      <w:r w:rsidR="00C0050F">
        <w:rPr>
          <w:rFonts w:ascii="Times New Roman" w:hAnsi="Times New Roman"/>
          <w:sz w:val="28"/>
          <w:szCs w:val="28"/>
        </w:rPr>
        <w:t>можно получить следующим способом</w:t>
      </w:r>
      <w:r w:rsidRPr="00A27659">
        <w:rPr>
          <w:rFonts w:ascii="Times New Roman" w:hAnsi="Times New Roman"/>
          <w:sz w:val="28"/>
          <w:szCs w:val="28"/>
        </w:rPr>
        <w:t xml:space="preserve">: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1) на информационных стендах, расположенных в помещениях </w:t>
      </w:r>
      <w:r w:rsidR="008708DE" w:rsidRPr="00A27659">
        <w:rPr>
          <w:rFonts w:ascii="Times New Roman" w:hAnsi="Times New Roman"/>
          <w:sz w:val="28"/>
          <w:szCs w:val="28"/>
        </w:rPr>
        <w:t>администрации муниципального образования «Облученский муниципальный район» Еврейской автономной области (далее – администрация)</w:t>
      </w:r>
      <w:r w:rsidRPr="00A27659">
        <w:rPr>
          <w:rFonts w:ascii="Times New Roman" w:hAnsi="Times New Roman"/>
          <w:sz w:val="28"/>
          <w:szCs w:val="28"/>
        </w:rPr>
        <w:t xml:space="preserve">.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2) на официальном сайте </w:t>
      </w:r>
      <w:r w:rsidR="008708DE" w:rsidRPr="00A27659">
        <w:rPr>
          <w:rFonts w:ascii="Times New Roman" w:hAnsi="Times New Roman"/>
          <w:sz w:val="28"/>
          <w:szCs w:val="28"/>
        </w:rPr>
        <w:t>администрации</w:t>
      </w:r>
      <w:r w:rsidRPr="00A27659">
        <w:rPr>
          <w:rFonts w:ascii="Times New Roman" w:hAnsi="Times New Roman"/>
          <w:sz w:val="28"/>
          <w:szCs w:val="28"/>
        </w:rPr>
        <w:t xml:space="preserve"> в информационно</w:t>
      </w:r>
      <w:r w:rsidR="00A27659">
        <w:rPr>
          <w:rFonts w:ascii="Times New Roman" w:hAnsi="Times New Roman"/>
          <w:sz w:val="28"/>
          <w:szCs w:val="28"/>
        </w:rPr>
        <w:t xml:space="preserve"> </w:t>
      </w:r>
      <w:r w:rsidRPr="00A27659">
        <w:rPr>
          <w:rFonts w:ascii="Times New Roman" w:hAnsi="Times New Roman"/>
          <w:sz w:val="28"/>
          <w:szCs w:val="28"/>
        </w:rPr>
        <w:t xml:space="preserve">телекоммуникационной сети «Интернет» (http://www.obl-raion.eao.ru/). </w:t>
      </w:r>
    </w:p>
    <w:p w:rsidR="00E51223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lastRenderedPageBreak/>
        <w:t xml:space="preserve">3) </w:t>
      </w:r>
      <w:r w:rsidR="00E51223">
        <w:rPr>
          <w:rFonts w:ascii="Times New Roman" w:hAnsi="Times New Roman"/>
          <w:sz w:val="28"/>
          <w:szCs w:val="28"/>
        </w:rPr>
        <w:t xml:space="preserve">в </w:t>
      </w:r>
      <w:r w:rsidR="00E51223" w:rsidRPr="00DB4FEA">
        <w:rPr>
          <w:rFonts w:ascii="Times New Roman" w:hAnsi="Times New Roman"/>
          <w:sz w:val="28"/>
          <w:szCs w:val="28"/>
        </w:rPr>
        <w:t>федеральной государственной информационной систем</w:t>
      </w:r>
      <w:r w:rsidR="00E51223">
        <w:rPr>
          <w:rFonts w:ascii="Times New Roman" w:hAnsi="Times New Roman"/>
          <w:sz w:val="28"/>
          <w:szCs w:val="28"/>
        </w:rPr>
        <w:t>е</w:t>
      </w:r>
      <w:r w:rsidR="00E51223" w:rsidRPr="00DB4FEA">
        <w:rPr>
          <w:rFonts w:ascii="Times New Roman" w:hAnsi="Times New Roman"/>
          <w:sz w:val="28"/>
          <w:szCs w:val="28"/>
        </w:rPr>
        <w:t xml:space="preserve"> «Единый портал государственных и муниципальных услуг (функций)» (</w:t>
      </w:r>
      <w:hyperlink r:id="rId10" w:history="1">
        <w:r w:rsidR="00E51223" w:rsidRPr="00DB4FEA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="00E51223" w:rsidRPr="00DB4FEA">
          <w:rPr>
            <w:rStyle w:val="a3"/>
            <w:rFonts w:ascii="Times New Roman" w:hAnsi="Times New Roman"/>
            <w:sz w:val="28"/>
            <w:szCs w:val="28"/>
          </w:rPr>
          <w:t>://</w:t>
        </w:r>
        <w:r w:rsidR="00E51223" w:rsidRPr="00DB4FEA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E51223" w:rsidRPr="00DB4FEA">
          <w:rPr>
            <w:rStyle w:val="a3"/>
            <w:rFonts w:ascii="Times New Roman" w:hAnsi="Times New Roman"/>
            <w:sz w:val="28"/>
            <w:szCs w:val="28"/>
          </w:rPr>
          <w:t>.</w:t>
        </w:r>
        <w:r w:rsidR="00E51223" w:rsidRPr="00DB4FEA">
          <w:rPr>
            <w:rStyle w:val="a3"/>
            <w:rFonts w:ascii="Times New Roman" w:hAnsi="Times New Roman"/>
            <w:sz w:val="28"/>
            <w:szCs w:val="28"/>
            <w:lang w:val="en-US"/>
          </w:rPr>
          <w:t>gosuslugi</w:t>
        </w:r>
        <w:r w:rsidR="00E51223" w:rsidRPr="00DB4FEA">
          <w:rPr>
            <w:rStyle w:val="a3"/>
            <w:rFonts w:ascii="Times New Roman" w:hAnsi="Times New Roman"/>
            <w:sz w:val="28"/>
            <w:szCs w:val="28"/>
          </w:rPr>
          <w:t>.</w:t>
        </w:r>
        <w:r w:rsidR="00E51223" w:rsidRPr="00DB4FE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E51223" w:rsidRPr="00DB4FEA">
        <w:rPr>
          <w:rFonts w:ascii="Times New Roman" w:hAnsi="Times New Roman"/>
          <w:sz w:val="28"/>
          <w:szCs w:val="28"/>
        </w:rPr>
        <w:t xml:space="preserve">)  (далее – </w:t>
      </w:r>
      <w:r w:rsidR="00E51223">
        <w:rPr>
          <w:rFonts w:ascii="Times New Roman" w:hAnsi="Times New Roman"/>
          <w:sz w:val="28"/>
          <w:szCs w:val="28"/>
        </w:rPr>
        <w:t>Единый портал);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4) </w:t>
      </w:r>
      <w:r w:rsidR="00E51223">
        <w:rPr>
          <w:rFonts w:ascii="Times New Roman" w:hAnsi="Times New Roman"/>
          <w:sz w:val="28"/>
          <w:szCs w:val="28"/>
        </w:rPr>
        <w:t>на п</w:t>
      </w:r>
      <w:r w:rsidR="00E51223" w:rsidRPr="00DB4FEA">
        <w:rPr>
          <w:rFonts w:ascii="Times New Roman" w:hAnsi="Times New Roman"/>
          <w:sz w:val="28"/>
          <w:szCs w:val="28"/>
        </w:rPr>
        <w:t>ортал</w:t>
      </w:r>
      <w:r w:rsidR="00E51223">
        <w:rPr>
          <w:rFonts w:ascii="Times New Roman" w:hAnsi="Times New Roman"/>
          <w:sz w:val="28"/>
          <w:szCs w:val="28"/>
        </w:rPr>
        <w:t>е</w:t>
      </w:r>
      <w:r w:rsidR="00E51223" w:rsidRPr="00DB4FEA">
        <w:rPr>
          <w:rFonts w:ascii="Times New Roman" w:hAnsi="Times New Roman"/>
          <w:sz w:val="28"/>
          <w:szCs w:val="28"/>
        </w:rPr>
        <w:t xml:space="preserve"> государственных и муниципальных услуг (функций) Еврейской автономной области </w:t>
      </w:r>
      <w:r w:rsidR="00E51223">
        <w:rPr>
          <w:rFonts w:ascii="Times New Roman" w:hAnsi="Times New Roman"/>
          <w:sz w:val="28"/>
          <w:szCs w:val="28"/>
        </w:rPr>
        <w:t>(</w:t>
      </w:r>
      <w:hyperlink r:id="rId11" w:history="1">
        <w:r w:rsidR="00E51223" w:rsidRPr="001C51C0">
          <w:rPr>
            <w:rStyle w:val="a3"/>
            <w:rFonts w:ascii="Times New Roman" w:hAnsi="Times New Roman"/>
            <w:sz w:val="28"/>
            <w:szCs w:val="28"/>
            <w:lang w:val="en-US" w:eastAsia="en-US" w:bidi="en-US"/>
          </w:rPr>
          <w:t>https</w:t>
        </w:r>
        <w:r w:rsidR="00E51223" w:rsidRPr="001C51C0">
          <w:rPr>
            <w:rStyle w:val="a3"/>
            <w:rFonts w:ascii="Times New Roman" w:hAnsi="Times New Roman"/>
            <w:sz w:val="28"/>
            <w:szCs w:val="28"/>
            <w:lang w:eastAsia="en-US" w:bidi="en-US"/>
          </w:rPr>
          <w:t>://</w:t>
        </w:r>
        <w:r w:rsidR="00E51223" w:rsidRPr="001C51C0">
          <w:rPr>
            <w:rStyle w:val="a3"/>
            <w:rFonts w:ascii="Times New Roman" w:hAnsi="Times New Roman"/>
            <w:sz w:val="28"/>
            <w:szCs w:val="28"/>
            <w:lang w:val="en-US" w:eastAsia="en-US" w:bidi="en-US"/>
          </w:rPr>
          <w:t>www</w:t>
        </w:r>
        <w:r w:rsidR="00E51223" w:rsidRPr="001C51C0">
          <w:rPr>
            <w:rStyle w:val="a3"/>
            <w:rFonts w:ascii="Times New Roman" w:hAnsi="Times New Roman"/>
            <w:sz w:val="28"/>
            <w:szCs w:val="28"/>
            <w:lang w:eastAsia="en-US" w:bidi="en-US"/>
          </w:rPr>
          <w:t>.</w:t>
        </w:r>
        <w:proofErr w:type="spellStart"/>
        <w:r w:rsidR="00E51223" w:rsidRPr="001C51C0">
          <w:rPr>
            <w:rStyle w:val="a3"/>
            <w:rFonts w:ascii="Times New Roman" w:hAnsi="Times New Roman"/>
            <w:sz w:val="28"/>
            <w:szCs w:val="28"/>
            <w:lang w:val="en-US" w:eastAsia="en-US" w:bidi="en-US"/>
          </w:rPr>
          <w:t>gosuslugi</w:t>
        </w:r>
        <w:proofErr w:type="spellEnd"/>
        <w:r w:rsidR="00E51223" w:rsidRPr="001C51C0">
          <w:rPr>
            <w:rStyle w:val="a3"/>
            <w:rFonts w:ascii="Times New Roman" w:hAnsi="Times New Roman"/>
            <w:sz w:val="28"/>
            <w:szCs w:val="28"/>
            <w:lang w:eastAsia="en-US" w:bidi="en-US"/>
          </w:rPr>
          <w:t>.</w:t>
        </w:r>
        <w:proofErr w:type="spellStart"/>
        <w:r w:rsidR="00E51223" w:rsidRPr="001C51C0">
          <w:rPr>
            <w:rStyle w:val="a3"/>
            <w:rFonts w:ascii="Times New Roman" w:hAnsi="Times New Roman"/>
            <w:sz w:val="28"/>
            <w:szCs w:val="28"/>
            <w:lang w:val="en-US" w:eastAsia="en-US" w:bidi="en-US"/>
          </w:rPr>
          <w:t>eao</w:t>
        </w:r>
        <w:proofErr w:type="spellEnd"/>
        <w:r w:rsidR="00E51223" w:rsidRPr="001C51C0">
          <w:rPr>
            <w:rStyle w:val="a3"/>
            <w:rFonts w:ascii="Times New Roman" w:hAnsi="Times New Roman"/>
            <w:sz w:val="28"/>
            <w:szCs w:val="28"/>
            <w:lang w:eastAsia="en-US" w:bidi="en-US"/>
          </w:rPr>
          <w:t>.</w:t>
        </w:r>
        <w:proofErr w:type="spellStart"/>
        <w:r w:rsidR="00E51223" w:rsidRPr="001C51C0">
          <w:rPr>
            <w:rStyle w:val="a3"/>
            <w:rFonts w:ascii="Times New Roman" w:hAnsi="Times New Roman"/>
            <w:sz w:val="28"/>
            <w:szCs w:val="28"/>
            <w:lang w:val="en-US" w:eastAsia="en-US" w:bidi="en-US"/>
          </w:rPr>
          <w:t>ru</w:t>
        </w:r>
        <w:proofErr w:type="spellEnd"/>
      </w:hyperlink>
      <w:r w:rsidR="00E51223">
        <w:rPr>
          <w:rFonts w:ascii="Times New Roman" w:hAnsi="Times New Roman"/>
          <w:sz w:val="28"/>
          <w:szCs w:val="28"/>
        </w:rPr>
        <w:t>)</w:t>
      </w:r>
      <w:r w:rsidR="00E51223" w:rsidRPr="00DB4FEA">
        <w:rPr>
          <w:rFonts w:ascii="Times New Roman" w:hAnsi="Times New Roman"/>
          <w:sz w:val="28"/>
          <w:szCs w:val="28"/>
        </w:rPr>
        <w:t xml:space="preserve"> </w:t>
      </w:r>
      <w:r w:rsidRPr="00A27659">
        <w:rPr>
          <w:rFonts w:ascii="Times New Roman" w:hAnsi="Times New Roman"/>
          <w:sz w:val="28"/>
          <w:szCs w:val="28"/>
        </w:rPr>
        <w:t xml:space="preserve"> (далее – </w:t>
      </w:r>
      <w:r w:rsidR="00E51223">
        <w:rPr>
          <w:rFonts w:ascii="Times New Roman" w:hAnsi="Times New Roman"/>
          <w:sz w:val="28"/>
          <w:szCs w:val="28"/>
        </w:rPr>
        <w:t>Региональный</w:t>
      </w:r>
      <w:r w:rsidRPr="00A27659">
        <w:rPr>
          <w:rFonts w:ascii="Times New Roman" w:hAnsi="Times New Roman"/>
          <w:sz w:val="28"/>
          <w:szCs w:val="28"/>
        </w:rPr>
        <w:t xml:space="preserve"> портал);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>5) в государственной информационной системе «</w:t>
      </w:r>
      <w:r w:rsidR="00834A83">
        <w:rPr>
          <w:rFonts w:ascii="Times New Roman" w:hAnsi="Times New Roman"/>
          <w:sz w:val="28"/>
          <w:szCs w:val="28"/>
        </w:rPr>
        <w:t>Федеральный р</w:t>
      </w:r>
      <w:r w:rsidRPr="00A27659">
        <w:rPr>
          <w:rFonts w:ascii="Times New Roman" w:hAnsi="Times New Roman"/>
          <w:sz w:val="28"/>
          <w:szCs w:val="28"/>
        </w:rPr>
        <w:t>еестр государственных и муниципальных услуг</w:t>
      </w:r>
      <w:r w:rsidR="00834A83">
        <w:rPr>
          <w:rFonts w:ascii="Times New Roman" w:hAnsi="Times New Roman"/>
          <w:sz w:val="28"/>
          <w:szCs w:val="28"/>
        </w:rPr>
        <w:t xml:space="preserve"> (функций)</w:t>
      </w:r>
      <w:r w:rsidRPr="00A27659">
        <w:rPr>
          <w:rFonts w:ascii="Times New Roman" w:hAnsi="Times New Roman"/>
          <w:sz w:val="28"/>
          <w:szCs w:val="28"/>
        </w:rPr>
        <w:t>» (http://frgu.ru</w:t>
      </w:r>
      <w:r w:rsidR="00E51223">
        <w:rPr>
          <w:rFonts w:ascii="Times New Roman" w:hAnsi="Times New Roman"/>
          <w:sz w:val="28"/>
          <w:szCs w:val="28"/>
        </w:rPr>
        <w:t>);</w:t>
      </w:r>
      <w:r w:rsidRPr="00A27659">
        <w:rPr>
          <w:rFonts w:ascii="Times New Roman" w:hAnsi="Times New Roman"/>
          <w:sz w:val="28"/>
          <w:szCs w:val="28"/>
        </w:rPr>
        <w:t xml:space="preserve">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>6) непосредственно при личном приеме заявителя в</w:t>
      </w:r>
      <w:r w:rsidR="003631D7" w:rsidRPr="00A27659">
        <w:rPr>
          <w:rFonts w:ascii="Times New Roman" w:hAnsi="Times New Roman"/>
          <w:sz w:val="28"/>
          <w:szCs w:val="28"/>
        </w:rPr>
        <w:t xml:space="preserve"> администрацию</w:t>
      </w:r>
      <w:r w:rsidRPr="00A27659">
        <w:rPr>
          <w:rFonts w:ascii="Times New Roman" w:hAnsi="Times New Roman"/>
          <w:sz w:val="28"/>
          <w:szCs w:val="28"/>
        </w:rPr>
        <w:t xml:space="preserve">; </w:t>
      </w:r>
    </w:p>
    <w:p w:rsidR="0010592C" w:rsidRPr="00A27659" w:rsidRDefault="00064E6B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>7) с использованием средств телефонной связи</w:t>
      </w:r>
      <w:r w:rsidR="0010592C" w:rsidRPr="00A27659">
        <w:rPr>
          <w:rFonts w:ascii="Times New Roman" w:hAnsi="Times New Roman"/>
          <w:sz w:val="28"/>
          <w:szCs w:val="28"/>
        </w:rPr>
        <w:t xml:space="preserve">;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8) письменно, в том числе посредством электронной почты.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1.3.2. Консультирование по вопросам предоставления муниципальной услуги осуществляется: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в </w:t>
      </w:r>
      <w:r w:rsidR="008708DE" w:rsidRPr="00A27659">
        <w:rPr>
          <w:rFonts w:ascii="Times New Roman" w:hAnsi="Times New Roman"/>
          <w:sz w:val="28"/>
          <w:szCs w:val="28"/>
        </w:rPr>
        <w:t>администрации</w:t>
      </w:r>
      <w:r w:rsidRPr="00A27659">
        <w:rPr>
          <w:rFonts w:ascii="Times New Roman" w:hAnsi="Times New Roman"/>
          <w:sz w:val="28"/>
          <w:szCs w:val="28"/>
        </w:rPr>
        <w:t xml:space="preserve">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1.3.3. Информация о порядке и сроках предоставления муниципальной услуги предоставляется заявителю бесплатно.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1.3.4. Информация по вопросам предоставления муниципальной услуги размещается на официальном сайте </w:t>
      </w:r>
      <w:r w:rsidR="008708DE" w:rsidRPr="00A27659">
        <w:rPr>
          <w:rFonts w:ascii="Times New Roman" w:hAnsi="Times New Roman"/>
          <w:sz w:val="28"/>
          <w:szCs w:val="28"/>
        </w:rPr>
        <w:t>администрации</w:t>
      </w:r>
      <w:r w:rsidRPr="00A27659">
        <w:rPr>
          <w:rFonts w:ascii="Times New Roman" w:hAnsi="Times New Roman"/>
          <w:sz w:val="28"/>
          <w:szCs w:val="28"/>
        </w:rPr>
        <w:t xml:space="preserve"> и на информационных стендах, расположенных в помещениях указанного органа.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="008708DE" w:rsidRPr="00A27659">
        <w:rPr>
          <w:rFonts w:ascii="Times New Roman" w:hAnsi="Times New Roman"/>
          <w:sz w:val="28"/>
          <w:szCs w:val="28"/>
        </w:rPr>
        <w:t>администрации</w:t>
      </w:r>
      <w:r w:rsidRPr="00A27659">
        <w:rPr>
          <w:rFonts w:ascii="Times New Roman" w:hAnsi="Times New Roman"/>
          <w:sz w:val="28"/>
          <w:szCs w:val="28"/>
        </w:rPr>
        <w:t xml:space="preserve">, включает сведения о муниципальной услуге, содержащиеся в пунктах 2.1, 2.4, 2.5, 2.6, 2.8, 2.9, 2.10, 2.11, 5.1 Административного регламента, информацию о месте нахождения, справочных телефонах, времени работы </w:t>
      </w:r>
      <w:r w:rsidR="008708DE" w:rsidRPr="00A27659">
        <w:rPr>
          <w:rFonts w:ascii="Times New Roman" w:hAnsi="Times New Roman"/>
          <w:sz w:val="28"/>
          <w:szCs w:val="28"/>
        </w:rPr>
        <w:t>администрации</w:t>
      </w:r>
      <w:r w:rsidRPr="00A27659">
        <w:rPr>
          <w:rFonts w:ascii="Times New Roman" w:hAnsi="Times New Roman"/>
          <w:sz w:val="28"/>
          <w:szCs w:val="28"/>
        </w:rPr>
        <w:t xml:space="preserve"> о графике приема заявлений на предоставление муниципальной услуги.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В залах ожидания </w:t>
      </w:r>
      <w:r w:rsidR="008708DE" w:rsidRPr="00A27659">
        <w:rPr>
          <w:rFonts w:ascii="Times New Roman" w:hAnsi="Times New Roman"/>
          <w:sz w:val="28"/>
          <w:szCs w:val="28"/>
        </w:rPr>
        <w:t>администрации</w:t>
      </w:r>
      <w:r w:rsidRPr="00A27659">
        <w:rPr>
          <w:rFonts w:ascii="Times New Roman" w:hAnsi="Times New Roman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</w:t>
      </w:r>
      <w:r w:rsidR="008708DE" w:rsidRPr="00A27659">
        <w:rPr>
          <w:rFonts w:ascii="Times New Roman" w:hAnsi="Times New Roman"/>
          <w:sz w:val="28"/>
          <w:szCs w:val="28"/>
        </w:rPr>
        <w:t>отделе архитектуры и градостроительства</w:t>
      </w:r>
      <w:r w:rsidRPr="00A27659">
        <w:rPr>
          <w:rFonts w:ascii="Times New Roman" w:hAnsi="Times New Roman"/>
          <w:sz w:val="28"/>
          <w:szCs w:val="28"/>
        </w:rPr>
        <w:t xml:space="preserve"> при обращении заявителя лично, по телефону посредством электронной почты.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>2. Стандарт предоставления муниципальной услуги</w:t>
      </w:r>
    </w:p>
    <w:p w:rsidR="0010592C" w:rsidRPr="00A27659" w:rsidRDefault="0010592C" w:rsidP="00AE759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>2.1. Наименование муниципальной услуги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строительства.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>2.2. Наименование исполнительно-распорядительного органа местного самоуправления, непосредственно предоставляющего муниципальную услугу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lastRenderedPageBreak/>
        <w:t xml:space="preserve">Администрация Облученского муниципального район Еврейской автономной области, </w:t>
      </w:r>
      <w:r w:rsidR="003631D7" w:rsidRPr="00A27659">
        <w:rPr>
          <w:rFonts w:ascii="Times New Roman" w:hAnsi="Times New Roman"/>
          <w:sz w:val="28"/>
          <w:szCs w:val="28"/>
        </w:rPr>
        <w:t>в лице отдела архитектуры и градостроительства.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>2.3. Перечень нормативных правовых актов, регулирующих предоставление муниципальной услуги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</w:t>
      </w:r>
      <w:r w:rsidR="00834A83">
        <w:rPr>
          <w:rFonts w:ascii="Times New Roman" w:hAnsi="Times New Roman"/>
          <w:sz w:val="28"/>
          <w:szCs w:val="28"/>
        </w:rPr>
        <w:t xml:space="preserve">о опубликования), размещается </w:t>
      </w:r>
      <w:r w:rsidR="00834A83" w:rsidRPr="00A27659">
        <w:rPr>
          <w:rFonts w:ascii="Times New Roman" w:hAnsi="Times New Roman"/>
          <w:sz w:val="28"/>
          <w:szCs w:val="28"/>
        </w:rPr>
        <w:t>в государственной информационной системе «</w:t>
      </w:r>
      <w:r w:rsidR="00834A83">
        <w:rPr>
          <w:rFonts w:ascii="Times New Roman" w:hAnsi="Times New Roman"/>
          <w:sz w:val="28"/>
          <w:szCs w:val="28"/>
        </w:rPr>
        <w:t>Федеральный р</w:t>
      </w:r>
      <w:r w:rsidR="00834A83" w:rsidRPr="00A27659">
        <w:rPr>
          <w:rFonts w:ascii="Times New Roman" w:hAnsi="Times New Roman"/>
          <w:sz w:val="28"/>
          <w:szCs w:val="28"/>
        </w:rPr>
        <w:t>еестр государственных и муниципальных услуг</w:t>
      </w:r>
      <w:r w:rsidR="00834A83">
        <w:rPr>
          <w:rFonts w:ascii="Times New Roman" w:hAnsi="Times New Roman"/>
          <w:sz w:val="28"/>
          <w:szCs w:val="28"/>
        </w:rPr>
        <w:t xml:space="preserve"> (функций)</w:t>
      </w:r>
      <w:r w:rsidR="00834A83" w:rsidRPr="00A27659">
        <w:rPr>
          <w:rFonts w:ascii="Times New Roman" w:hAnsi="Times New Roman"/>
          <w:sz w:val="28"/>
          <w:szCs w:val="28"/>
        </w:rPr>
        <w:t>»</w:t>
      </w:r>
      <w:r w:rsidR="00834A83">
        <w:rPr>
          <w:rFonts w:ascii="Times New Roman" w:hAnsi="Times New Roman"/>
          <w:sz w:val="28"/>
          <w:szCs w:val="28"/>
        </w:rPr>
        <w:t>, на</w:t>
      </w:r>
      <w:r w:rsidRPr="00A27659">
        <w:rPr>
          <w:rFonts w:ascii="Times New Roman" w:hAnsi="Times New Roman"/>
          <w:sz w:val="28"/>
          <w:szCs w:val="28"/>
        </w:rPr>
        <w:t xml:space="preserve"> Едином портале</w:t>
      </w:r>
      <w:r w:rsidR="00834A83">
        <w:rPr>
          <w:rFonts w:ascii="Times New Roman" w:hAnsi="Times New Roman"/>
          <w:sz w:val="28"/>
          <w:szCs w:val="28"/>
        </w:rPr>
        <w:t>, на Региональном портале</w:t>
      </w:r>
      <w:r w:rsidRPr="00A27659">
        <w:rPr>
          <w:rFonts w:ascii="Times New Roman" w:hAnsi="Times New Roman"/>
          <w:sz w:val="28"/>
          <w:szCs w:val="28"/>
        </w:rPr>
        <w:t xml:space="preserve">.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>2.4. Описание результата предоставления муниципальной услуги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2.4.1. Результатами предоставления муниципальной услуги являются: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1) решение о предоставлении разрешения на условно разрешенный вид использования земельного участка или объекта капитального строительства (по форме, согласно приложению 2 к настоящему Административному регламенту);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>2) решение об отказе в предоставлении муниципальной услуги (по форме, согласно прил</w:t>
      </w:r>
      <w:r w:rsidR="00845077" w:rsidRPr="00A27659">
        <w:rPr>
          <w:rFonts w:ascii="Times New Roman" w:hAnsi="Times New Roman"/>
          <w:sz w:val="28"/>
          <w:szCs w:val="28"/>
        </w:rPr>
        <w:t>ожению</w:t>
      </w:r>
      <w:r w:rsidRPr="00A27659">
        <w:rPr>
          <w:rFonts w:ascii="Times New Roman" w:hAnsi="Times New Roman"/>
          <w:sz w:val="28"/>
          <w:szCs w:val="28"/>
        </w:rPr>
        <w:t xml:space="preserve"> 3 к настоящему Административному регламенту).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>2.5. Срок предоставления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2.5.1. 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 </w:t>
      </w:r>
      <w:proofErr w:type="gramStart"/>
      <w:r w:rsidR="003631D7" w:rsidRPr="00A27659">
        <w:rPr>
          <w:rFonts w:ascii="Times New Roman" w:hAnsi="Times New Roman"/>
          <w:sz w:val="28"/>
          <w:szCs w:val="28"/>
        </w:rPr>
        <w:t>Отдел архитектуры и градостроительства</w:t>
      </w:r>
      <w:r w:rsidRPr="00A27659">
        <w:rPr>
          <w:rFonts w:ascii="Times New Roman" w:hAnsi="Times New Roman"/>
          <w:sz w:val="28"/>
          <w:szCs w:val="28"/>
        </w:rPr>
        <w:t xml:space="preserve"> в течение 47 рабочих дней со дня регистрации заявления и документов, необходимых для предоставления муниципальной услуги в </w:t>
      </w:r>
      <w:r w:rsidR="003631D7" w:rsidRPr="00A27659">
        <w:rPr>
          <w:rFonts w:ascii="Times New Roman" w:hAnsi="Times New Roman"/>
          <w:sz w:val="28"/>
          <w:szCs w:val="28"/>
        </w:rPr>
        <w:t>администрацию</w:t>
      </w:r>
      <w:r w:rsidRPr="00A27659">
        <w:rPr>
          <w:rFonts w:ascii="Times New Roman" w:hAnsi="Times New Roman"/>
          <w:sz w:val="28"/>
          <w:szCs w:val="28"/>
        </w:rPr>
        <w:t xml:space="preserve">, направляет заявителю способом указанном в заявлении один из результатов, указанных в пункте 2.4 Административного регламента. </w:t>
      </w:r>
      <w:proofErr w:type="gramEnd"/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>2.5.2. В случае</w:t>
      </w:r>
      <w:proofErr w:type="gramStart"/>
      <w:r w:rsidR="00F13964">
        <w:rPr>
          <w:rFonts w:ascii="Times New Roman" w:hAnsi="Times New Roman"/>
          <w:sz w:val="28"/>
          <w:szCs w:val="28"/>
        </w:rPr>
        <w:t>,</w:t>
      </w:r>
      <w:proofErr w:type="gramEnd"/>
      <w:r w:rsidRPr="00A27659">
        <w:rPr>
          <w:rFonts w:ascii="Times New Roman" w:hAnsi="Times New Roman"/>
          <w:sz w:val="28"/>
          <w:szCs w:val="28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2.5.3. Приостановление срока предоставления муниципальной услуги не предусмотрено.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lastRenderedPageBreak/>
        <w:t xml:space="preserve">2.5.4. Выдача документа, являющегося результатом предоставления муниципальной услуги, в </w:t>
      </w:r>
      <w:r w:rsidR="003631D7" w:rsidRPr="00A27659">
        <w:rPr>
          <w:rFonts w:ascii="Times New Roman" w:hAnsi="Times New Roman"/>
          <w:sz w:val="28"/>
          <w:szCs w:val="28"/>
        </w:rPr>
        <w:t>администрации</w:t>
      </w:r>
      <w:r w:rsidRPr="00A27659">
        <w:rPr>
          <w:rFonts w:ascii="Times New Roman" w:hAnsi="Times New Roman"/>
          <w:sz w:val="28"/>
          <w:szCs w:val="28"/>
        </w:rPr>
        <w:t xml:space="preserve">, осуществляется в день обращения заявителя за результатом предоставления муниципальной услуги.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2.6.1. Для получения муниципальной услуги заявитель представляет следующие документы: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1) документ, удостоверяющий личность;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3) заявление: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- в форме документа на бумажном носителе по форме, согласно приложению 1 к настоящему Административному регламенту;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- в электронной форме (заполняется посредством внесения соответствующих сведений в интерактивную форму заявления).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– Федеральный закон № 63-ФЗ).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>В случае направления заявления посредством Единого портала</w:t>
      </w:r>
      <w:r w:rsidR="00834A83">
        <w:rPr>
          <w:rFonts w:ascii="Times New Roman" w:hAnsi="Times New Roman"/>
          <w:sz w:val="28"/>
          <w:szCs w:val="28"/>
        </w:rPr>
        <w:t xml:space="preserve"> или Регионального портала</w:t>
      </w:r>
      <w:r w:rsidRPr="00A27659">
        <w:rPr>
          <w:rFonts w:ascii="Times New Roman" w:hAnsi="Times New Roman"/>
          <w:sz w:val="28"/>
          <w:szCs w:val="28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A27659">
        <w:rPr>
          <w:rFonts w:ascii="Times New Roman" w:hAnsi="Times New Roman"/>
          <w:sz w:val="28"/>
          <w:szCs w:val="28"/>
        </w:rPr>
        <w:t>ии и ау</w:t>
      </w:r>
      <w:proofErr w:type="gramEnd"/>
      <w:r w:rsidRPr="00A27659">
        <w:rPr>
          <w:rFonts w:ascii="Times New Roman" w:hAnsi="Times New Roman"/>
          <w:sz w:val="28"/>
          <w:szCs w:val="28"/>
        </w:rPr>
        <w:t xml:space="preserve"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2.6.2. К заявлению прилагаются: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1) правоустанавливающие документы на объекты недвижимости, права на которые не зарегистрированы в Едином государственном реестре недвижимости;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2)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7659">
        <w:rPr>
          <w:rFonts w:ascii="Times New Roman" w:hAnsi="Times New Roman"/>
          <w:sz w:val="28"/>
          <w:szCs w:val="28"/>
        </w:rPr>
        <w:lastRenderedPageBreak/>
        <w:t>3)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услуги, указанном в пункте 2.5.2.</w:t>
      </w:r>
      <w:proofErr w:type="gramEnd"/>
      <w:r w:rsidRPr="00A27659">
        <w:rPr>
          <w:rFonts w:ascii="Times New Roman" w:hAnsi="Times New Roman"/>
          <w:sz w:val="28"/>
          <w:szCs w:val="28"/>
        </w:rPr>
        <w:t xml:space="preserve"> Административного регламента; </w:t>
      </w:r>
    </w:p>
    <w:p w:rsidR="0010592C" w:rsidRPr="00F13964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2.6.3. Заявление и прилагаемые документы могут быть представлены (направлены) заявителем </w:t>
      </w:r>
      <w:r w:rsidRPr="00F13964">
        <w:rPr>
          <w:rFonts w:ascii="Times New Roman" w:hAnsi="Times New Roman"/>
          <w:sz w:val="28"/>
          <w:szCs w:val="28"/>
        </w:rPr>
        <w:t xml:space="preserve">одним из следующих способов: </w:t>
      </w:r>
    </w:p>
    <w:p w:rsidR="0010592C" w:rsidRPr="00F13964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3964">
        <w:rPr>
          <w:rFonts w:ascii="Times New Roman" w:hAnsi="Times New Roman"/>
          <w:sz w:val="28"/>
          <w:szCs w:val="28"/>
        </w:rPr>
        <w:t xml:space="preserve">1) лично или посредством почтового отправления;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2) через Региональный портал или Единый портал.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2.6.4. Запрещается требовать от заявителя: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7659">
        <w:rPr>
          <w:rFonts w:ascii="Times New Roman" w:hAnsi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органов местного самоуправления либо подведомственных органам местного самоуправления, участвующих в предоставлении предусмотренных частью 1 статьи 1 Федерального закона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</w:t>
      </w:r>
      <w:proofErr w:type="gramEnd"/>
      <w:r w:rsidRPr="00A27659">
        <w:rPr>
          <w:rFonts w:ascii="Times New Roman" w:hAnsi="Times New Roman"/>
          <w:sz w:val="28"/>
          <w:szCs w:val="28"/>
        </w:rPr>
        <w:t xml:space="preserve">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– Федеральный закон № 210-ФЗ);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7659">
        <w:rPr>
          <w:rFonts w:ascii="Times New Roman" w:hAnsi="Times New Roman"/>
          <w:sz w:val="28"/>
          <w:szCs w:val="28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 </w:t>
      </w:r>
      <w:proofErr w:type="gramEnd"/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</w:t>
      </w:r>
      <w:r w:rsidRPr="00A27659">
        <w:rPr>
          <w:rFonts w:ascii="Times New Roman" w:hAnsi="Times New Roman"/>
          <w:sz w:val="28"/>
          <w:szCs w:val="28"/>
        </w:rPr>
        <w:lastRenderedPageBreak/>
        <w:t xml:space="preserve">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7659"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</w:t>
      </w:r>
      <w:proofErr w:type="gramEnd"/>
      <w:r w:rsidRPr="00A27659">
        <w:rPr>
          <w:rFonts w:ascii="Times New Roman" w:hAnsi="Times New Roman"/>
          <w:sz w:val="28"/>
          <w:szCs w:val="28"/>
        </w:rPr>
        <w:t xml:space="preserve">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2.7. </w:t>
      </w:r>
      <w:proofErr w:type="gramStart"/>
      <w:r w:rsidRPr="00A27659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</w:t>
      </w:r>
      <w:proofErr w:type="gramEnd"/>
      <w:r w:rsidRPr="00A27659">
        <w:rPr>
          <w:rFonts w:ascii="Times New Roman" w:hAnsi="Times New Roman"/>
          <w:sz w:val="28"/>
          <w:szCs w:val="28"/>
        </w:rPr>
        <w:t xml:space="preserve"> государственный орган, орган местного самоуправления либо организация, в распоряжении которых находятся данные документы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2.7.1. Получаются в рамках межведомственного взаимодействия: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1) выписка из ЕГРН на земельный участок для определения правообладателя из Федеральной службы государственной регистрации, кадастра и картографии;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2) выписка из ЕГРН на объект капитального строительства из Федеральной службы государственной регистрации, кадастра и картографии;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3) в случае обращения юридического лица запрашивается выписка из Единого государственного реестра юридических лиц из Федеральной налоговой службы;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4)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2.7.2. Заявитель вправе </w:t>
      </w:r>
      <w:proofErr w:type="gramStart"/>
      <w:r w:rsidRPr="00A27659">
        <w:rPr>
          <w:rFonts w:ascii="Times New Roman" w:hAnsi="Times New Roman"/>
          <w:sz w:val="28"/>
          <w:szCs w:val="28"/>
        </w:rPr>
        <w:t>предоставить документы</w:t>
      </w:r>
      <w:proofErr w:type="gramEnd"/>
      <w:r w:rsidRPr="00A27659">
        <w:rPr>
          <w:rFonts w:ascii="Times New Roman" w:hAnsi="Times New Roman"/>
          <w:sz w:val="28"/>
          <w:szCs w:val="28"/>
        </w:rPr>
        <w:t xml:space="preserve"> (сведения), указанные в пунктах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2.7.1. Административного регламента в форме электронных документов, заверенных усиленной квалифицированной подписью лиц, </w:t>
      </w:r>
      <w:r w:rsidRPr="00A27659">
        <w:rPr>
          <w:rFonts w:ascii="Times New Roman" w:hAnsi="Times New Roman"/>
          <w:sz w:val="28"/>
          <w:szCs w:val="28"/>
        </w:rPr>
        <w:lastRenderedPageBreak/>
        <w:t xml:space="preserve">уполномоченных на создание и подписание таких документов, при подаче заявления.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Основаниями для отказа в приеме документов, необходимых для предоставления муниципальной услуги, являются: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1) 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2) представление неполного комплекта документов, указанных в пункте 2.6 Административного регламента, подлежащих обязательному представлению заявителем;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3) 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4) подача заявления (запроса) от имени заявителя не уполномоченным на то лицом;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5) заявление о предоставлении услуги подано в орган местного самоуправления, в полномочия которых не входит предоставление услуги;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6) неполное, некорректное заполнение полей в форме заявления, в том числе в интерактивной форме заявления на Региональном портале, Едином портале;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7) электронные документы не соответствуют требованиям к форматам их предоставления и (или) не читаются;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9) несоблюдение установленных статьей 11 Федерального закона № 63- ФЗ условий признания действительности, усиленной квалифицированной электронной подписи».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2.9.1. Основания для приостановления предоставления муниципальной услуги отсутствуют.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2.9.2. Основания для отказа в предоставлении муниципальной услуги: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lastRenderedPageBreak/>
        <w:t xml:space="preserve">1)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2) 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 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3)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4) 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5)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6) 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7)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8) земельный участок, в отношении которого </w:t>
      </w:r>
      <w:proofErr w:type="gramStart"/>
      <w:r w:rsidRPr="00A27659">
        <w:rPr>
          <w:rFonts w:ascii="Times New Roman" w:hAnsi="Times New Roman"/>
          <w:sz w:val="28"/>
          <w:szCs w:val="28"/>
        </w:rPr>
        <w:t>запрашивается условно разрешенный вид использования имеет</w:t>
      </w:r>
      <w:proofErr w:type="gramEnd"/>
      <w:r w:rsidRPr="00A27659">
        <w:rPr>
          <w:rFonts w:ascii="Times New Roman" w:hAnsi="Times New Roman"/>
          <w:sz w:val="28"/>
          <w:szCs w:val="28"/>
        </w:rPr>
        <w:t xml:space="preserve"> пересечение с границами земель лесного фонда;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9) запрашиваемый условно разрешенный вид использования не соответствует целевому назначению, установленному для данной категории земель;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10)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11)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 </w:t>
      </w:r>
    </w:p>
    <w:p w:rsidR="0010592C" w:rsidRPr="00A27659" w:rsidRDefault="0010592C" w:rsidP="001121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lastRenderedPageBreak/>
        <w:t xml:space="preserve">12)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использования;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2.10. Порядок, размер и основания взимания государственной пошлины или иной платы, взимаемой за предоставление муниципальной услуги </w:t>
      </w:r>
    </w:p>
    <w:p w:rsidR="00F13964" w:rsidRPr="00662E40" w:rsidRDefault="00F13964" w:rsidP="00F139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62E40">
        <w:rPr>
          <w:rFonts w:ascii="Times New Roman" w:hAnsi="Times New Roman"/>
          <w:color w:val="000000"/>
          <w:sz w:val="28"/>
          <w:szCs w:val="28"/>
        </w:rPr>
        <w:t xml:space="preserve">Предоставление муниципальной </w:t>
      </w:r>
      <w:r w:rsidRPr="00662E40">
        <w:rPr>
          <w:rFonts w:ascii="Times New Roman" w:hAnsi="Times New Roman"/>
          <w:sz w:val="28"/>
          <w:szCs w:val="28"/>
        </w:rPr>
        <w:t xml:space="preserve"> услуги осуществляется бесплатно.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>2.11.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2.11.1. Время ожидания при подаче заявления на получение муниципальной услуги - не более 15 минут.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2.11.2. При получении результата предоставления муниципальной услуги максимальный срок ожидания в очереди не должен превышать 15 минут.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>2.12.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2.12.1. При личном обращении заявителя в </w:t>
      </w:r>
      <w:r w:rsidR="003631D7" w:rsidRPr="00A27659">
        <w:rPr>
          <w:rFonts w:ascii="Times New Roman" w:hAnsi="Times New Roman"/>
          <w:sz w:val="28"/>
          <w:szCs w:val="28"/>
        </w:rPr>
        <w:t>администрацию</w:t>
      </w:r>
      <w:r w:rsidRPr="00A27659">
        <w:rPr>
          <w:rFonts w:ascii="Times New Roman" w:hAnsi="Times New Roman"/>
          <w:sz w:val="28"/>
          <w:szCs w:val="28"/>
        </w:rPr>
        <w:t xml:space="preserve">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2.12.2.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2.13. </w:t>
      </w:r>
      <w:proofErr w:type="gramStart"/>
      <w:r w:rsidRPr="00A27659">
        <w:rPr>
          <w:rFonts w:ascii="Times New Roman" w:hAnsi="Times New Roman"/>
          <w:sz w:val="28"/>
          <w:szCs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2.13.1. Предоставление муниципальной услуги осуществляется в зданиях и помещениях, оборудованных противопожарной системой и системой пожаротушения. 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Места приема заявителей оборудуются необходимой мебелью для оформления документов, информационными стендами.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Обеспечивается беспрепятственный доступ инвалидов к месту предоставления муниципальной услуги.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lastRenderedPageBreak/>
        <w:t xml:space="preserve">2.13.2. </w:t>
      </w:r>
      <w:proofErr w:type="gramStart"/>
      <w:r w:rsidRPr="00A27659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Pr="00A27659">
        <w:rPr>
          <w:rFonts w:ascii="Times New Roman" w:hAnsi="Times New Roman"/>
          <w:sz w:val="28"/>
          <w:szCs w:val="28"/>
        </w:rPr>
        <w:t xml:space="preserve"> предоставления муниципальной услуги обеспечивается: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1) сопровождение инвалидов, имеющих стойкие расстройства функции зрения и самостоятельного передвижения, и оказание им помощи;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2) возможность посадки в транспортное средство и высадки из него, в том числе с использованием кресла-коляски;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5) допуск </w:t>
      </w:r>
      <w:proofErr w:type="spellStart"/>
      <w:r w:rsidRPr="00A27659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A2765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27659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A27659">
        <w:rPr>
          <w:rFonts w:ascii="Times New Roman" w:hAnsi="Times New Roman"/>
          <w:sz w:val="28"/>
          <w:szCs w:val="28"/>
        </w:rPr>
        <w:t xml:space="preserve">;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7659">
        <w:rPr>
          <w:rFonts w:ascii="Times New Roman" w:hAnsi="Times New Roman"/>
          <w:sz w:val="28"/>
          <w:szCs w:val="28"/>
        </w:rPr>
        <w:t xml:space="preserve"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 </w:t>
      </w:r>
      <w:proofErr w:type="gramEnd"/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>2.14. Показатели доступности и качества муниципальной услуги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2.14.1. Показателями доступности предоставления муниципальной услуги являются: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расположенность помещения, в котором ведется прием, выдача документов в зоне доступности общественного транспорта;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наличие необходимого количества специалистов, а также помещений, в которых осуществляется прием документов от заявителей;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 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оказание помощи инвалидам в преодолении барьеров, мешающих получению ими услуг наравне с другими лицами.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2.14.2. Показателями качества предоставления муниципальной услуги являются: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1) соблюдение сроков приема и рассмотрения документов;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2) соблюдение срока получения результата муниципальной услуги;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lastRenderedPageBreak/>
        <w:t xml:space="preserve">3) отсутствие обоснованных жалоб на нарушения Регламента, совершенные работниками органа местного самоуправления;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4) количество взаимодействий заявителя с должностными лицами (без учета консультаций).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2.14.3. Информация о ходе предоставления муниципальной услуги может быть получена заявителем лично при обращении в </w:t>
      </w:r>
      <w:r w:rsidR="003631D7" w:rsidRPr="00A27659">
        <w:rPr>
          <w:rFonts w:ascii="Times New Roman" w:hAnsi="Times New Roman"/>
          <w:sz w:val="28"/>
          <w:szCs w:val="28"/>
        </w:rPr>
        <w:t>отдел архитектуры и градостроительства</w:t>
      </w:r>
      <w:r w:rsidRPr="00A27659">
        <w:rPr>
          <w:rFonts w:ascii="Times New Roman" w:hAnsi="Times New Roman"/>
          <w:sz w:val="28"/>
          <w:szCs w:val="28"/>
        </w:rPr>
        <w:t xml:space="preserve">, в личном кабинете на Едином портале, на Региональном портале.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>2.15.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2.15.1. При предоставлении муниципальной услуги в электронной форме заявитель вправе: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а) получить информацию о порядке и сроках предоставления муниципальной услуги, размещенную на Едином портале и на Региональном портале;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б) подать заявление о предоставлении муниципальной услуги и иные документы, необходимые для предоставления муниципальной услуги;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в) получить сведения о ходе выполнения заявлений о предоставлении муниципальной услуги, поданных в электронной форме;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г) осуществить оценку качества предоставления муниципальной услуги посредством Регионального портала;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д) получить результат предоставления муниципальной услуги в форме электронного документа;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7659">
        <w:rPr>
          <w:rFonts w:ascii="Times New Roman" w:hAnsi="Times New Roman"/>
          <w:sz w:val="28"/>
          <w:szCs w:val="28"/>
        </w:rPr>
        <w:t xml:space="preserve">е) подать жалобу на решение и действие (бездействие) структурного подразделения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 </w:t>
      </w:r>
      <w:proofErr w:type="gramEnd"/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2.15.2. 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lastRenderedPageBreak/>
        <w:t>3.1. Описание последовательности действий при предоставлении муниципальной услуги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3.1.1. Предоставление муниципальной услуги включает в себя следующие процедуры: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1) проверка документов и регистрация заявления; 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2) получение сведений посредством Федеральной государственной информационной системы «Единая система межведомственного электронного взаимодействия»;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3) рассмотрение документов и сведений;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4) организация и проведение публичных слушаний или общественных обсуждений;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5) 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6) принятие решения о предоставлении услуги; </w:t>
      </w:r>
    </w:p>
    <w:p w:rsidR="0010592C" w:rsidRPr="00A27659" w:rsidRDefault="0010592C" w:rsidP="00A276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7) выдача (направление) заявителю результата; муниципальной услуги.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4. Формы </w:t>
      </w:r>
      <w:proofErr w:type="gramStart"/>
      <w:r w:rsidRPr="00A2765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27659">
        <w:rPr>
          <w:rFonts w:ascii="Times New Roman" w:hAnsi="Times New Roman"/>
          <w:sz w:val="28"/>
          <w:szCs w:val="28"/>
        </w:rPr>
        <w:t xml:space="preserve"> исполнением административного регламента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>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за</w:t>
      </w:r>
      <w:r w:rsidR="00AE759D" w:rsidRPr="00A27659">
        <w:rPr>
          <w:rFonts w:ascii="Times New Roman" w:hAnsi="Times New Roman"/>
          <w:sz w:val="28"/>
          <w:szCs w:val="28"/>
        </w:rPr>
        <w:t>местителем главы администрации.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2765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27659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4.2.1. Контроль полноты и качества предоставления муниципальной услуги осуществляется путем проведения плановых и внеплановых проверок.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Плановые проверки проводятся в соответствии с планом работы органа местного самоуправления. </w:t>
      </w:r>
    </w:p>
    <w:p w:rsidR="003A1F60" w:rsidRPr="00A27659" w:rsidRDefault="0010592C" w:rsidP="00A276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Внеплановые проверки проводятся в случае поступления в </w:t>
      </w:r>
      <w:r w:rsidR="000F15DC">
        <w:rPr>
          <w:rFonts w:ascii="Times New Roman" w:hAnsi="Times New Roman"/>
          <w:sz w:val="28"/>
          <w:szCs w:val="28"/>
        </w:rPr>
        <w:t>администрац</w:t>
      </w:r>
      <w:r w:rsidR="003631D7" w:rsidRPr="00A27659">
        <w:rPr>
          <w:rFonts w:ascii="Times New Roman" w:hAnsi="Times New Roman"/>
          <w:sz w:val="28"/>
          <w:szCs w:val="28"/>
        </w:rPr>
        <w:t>ию</w:t>
      </w:r>
      <w:r w:rsidRPr="00A27659">
        <w:rPr>
          <w:rFonts w:ascii="Times New Roman" w:hAnsi="Times New Roman"/>
          <w:sz w:val="28"/>
          <w:szCs w:val="28"/>
        </w:rPr>
        <w:t xml:space="preserve"> обращений физических и юридических лиц с жалобами на нарушения их прав и законных интересов. </w:t>
      </w:r>
    </w:p>
    <w:p w:rsidR="003A1F60" w:rsidRPr="00A27659" w:rsidRDefault="003A1F60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>4.3</w:t>
      </w:r>
      <w:r w:rsidR="0010592C" w:rsidRPr="00A27659">
        <w:rPr>
          <w:rFonts w:ascii="Times New Roman" w:hAnsi="Times New Roman"/>
          <w:sz w:val="28"/>
          <w:szCs w:val="28"/>
        </w:rPr>
        <w:t xml:space="preserve">. Внеплановые проверки проводятся в форме документарной проверки и (или) выездной проверки в порядке, установленном законодательством.  Внеплановые проверки могут проводиться на основании конкретного обращения заявителя о фактах нарушения его прав на получение муниципальной услуги. </w:t>
      </w:r>
    </w:p>
    <w:p w:rsidR="0010592C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>4.</w:t>
      </w:r>
      <w:r w:rsidR="003A1F60" w:rsidRPr="00A27659">
        <w:rPr>
          <w:rFonts w:ascii="Times New Roman" w:hAnsi="Times New Roman"/>
          <w:sz w:val="28"/>
          <w:szCs w:val="28"/>
        </w:rPr>
        <w:t>4</w:t>
      </w:r>
      <w:r w:rsidRPr="00A27659">
        <w:rPr>
          <w:rFonts w:ascii="Times New Roman" w:hAnsi="Times New Roman"/>
          <w:sz w:val="28"/>
          <w:szCs w:val="28"/>
        </w:rPr>
        <w:t xml:space="preserve">. Результаты плановых и внеплановых проверок оформляются в виде акта, в котором отмечаются выявленные недостатки </w:t>
      </w:r>
      <w:r w:rsidR="00AE759D" w:rsidRPr="00A27659">
        <w:rPr>
          <w:rFonts w:ascii="Times New Roman" w:hAnsi="Times New Roman"/>
          <w:sz w:val="28"/>
          <w:szCs w:val="28"/>
        </w:rPr>
        <w:t>и предложения по их устранению.</w:t>
      </w:r>
    </w:p>
    <w:p w:rsidR="00F13964" w:rsidRPr="00B24DA5" w:rsidRDefault="00F13964" w:rsidP="00F139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4.</w:t>
      </w:r>
      <w:r w:rsidR="009C1004">
        <w:rPr>
          <w:rFonts w:ascii="Times New Roman" w:hAnsi="Times New Roman" w:cs="Times New Roman"/>
          <w:sz w:val="28"/>
          <w:szCs w:val="28"/>
        </w:rPr>
        <w:t>5</w:t>
      </w:r>
      <w:r w:rsidRPr="00B24DA5">
        <w:rPr>
          <w:rFonts w:ascii="Times New Roman" w:hAnsi="Times New Roman" w:cs="Times New Roman"/>
          <w:sz w:val="28"/>
          <w:szCs w:val="28"/>
        </w:rPr>
        <w:t>. Ответственность должностных лиц за решения и действия (бездействие), принимаемые (осуществляемые) ими в ходе предоставления муниципальной услуги.</w:t>
      </w:r>
    </w:p>
    <w:p w:rsidR="00F13964" w:rsidRPr="00B24DA5" w:rsidRDefault="00F13964" w:rsidP="00F13964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4DA5">
        <w:rPr>
          <w:rFonts w:ascii="Times New Roman" w:hAnsi="Times New Roman"/>
          <w:color w:val="000000"/>
          <w:sz w:val="28"/>
          <w:szCs w:val="28"/>
        </w:rPr>
        <w:lastRenderedPageBreak/>
        <w:t>Специалист, ответственный за делопроизводство, несет ответственность за прием и регистрацию входящей и исходящей корреспонденции.</w:t>
      </w:r>
    </w:p>
    <w:p w:rsidR="00F13964" w:rsidRPr="00B24DA5" w:rsidRDefault="00F13964" w:rsidP="00F139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24DA5">
        <w:rPr>
          <w:rFonts w:ascii="Times New Roman" w:hAnsi="Times New Roman"/>
          <w:color w:val="000000"/>
          <w:sz w:val="28"/>
          <w:szCs w:val="28"/>
        </w:rPr>
        <w:t>Специалист, ответственный за предоставление муниципальной услуги, несет ответственность:</w:t>
      </w:r>
    </w:p>
    <w:p w:rsidR="00F13964" w:rsidRPr="00B24DA5" w:rsidRDefault="00F13964" w:rsidP="00F139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24DA5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за </w:t>
      </w:r>
      <w:r w:rsidRPr="00B24DA5">
        <w:rPr>
          <w:rFonts w:ascii="Times New Roman" w:hAnsi="Times New Roman"/>
          <w:color w:val="000000"/>
          <w:sz w:val="28"/>
          <w:szCs w:val="28"/>
        </w:rPr>
        <w:t>соблюдение сроков и порядка предоставления информации заявителям и обеспечение доступа заявителей к сведениям о муниципальной услуге;</w:t>
      </w:r>
    </w:p>
    <w:p w:rsidR="00F13964" w:rsidRPr="00B24DA5" w:rsidRDefault="00F13964" w:rsidP="00F139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24DA5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C1004">
        <w:rPr>
          <w:rFonts w:ascii="Times New Roman" w:hAnsi="Times New Roman"/>
          <w:color w:val="000000"/>
          <w:sz w:val="28"/>
          <w:szCs w:val="28"/>
        </w:rPr>
        <w:t xml:space="preserve">за </w:t>
      </w:r>
      <w:r w:rsidRPr="00B24DA5">
        <w:rPr>
          <w:rFonts w:ascii="Times New Roman" w:hAnsi="Times New Roman"/>
          <w:sz w:val="28"/>
          <w:szCs w:val="28"/>
        </w:rPr>
        <w:t xml:space="preserve">правильность принятия решений при предоставлении </w:t>
      </w:r>
      <w:r w:rsidRPr="00B24DA5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Pr="00B24DA5">
        <w:rPr>
          <w:rFonts w:ascii="Times New Roman" w:hAnsi="Times New Roman"/>
          <w:sz w:val="28"/>
          <w:szCs w:val="28"/>
        </w:rPr>
        <w:t>услуги</w:t>
      </w:r>
      <w:r w:rsidRPr="00B24DA5">
        <w:rPr>
          <w:rFonts w:ascii="Times New Roman" w:hAnsi="Times New Roman"/>
          <w:color w:val="000000"/>
          <w:sz w:val="28"/>
          <w:szCs w:val="28"/>
        </w:rPr>
        <w:t>;</w:t>
      </w:r>
    </w:p>
    <w:p w:rsidR="00F13964" w:rsidRPr="00B24DA5" w:rsidRDefault="00F13964" w:rsidP="00F139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24DA5">
        <w:rPr>
          <w:rFonts w:ascii="Times New Roman" w:hAnsi="Times New Roman"/>
          <w:sz w:val="28"/>
          <w:szCs w:val="28"/>
        </w:rPr>
        <w:t xml:space="preserve">- </w:t>
      </w:r>
      <w:r w:rsidR="009C1004">
        <w:rPr>
          <w:rFonts w:ascii="Times New Roman" w:hAnsi="Times New Roman"/>
          <w:sz w:val="28"/>
          <w:szCs w:val="28"/>
        </w:rPr>
        <w:t xml:space="preserve">за </w:t>
      </w:r>
      <w:r w:rsidRPr="00B24DA5">
        <w:rPr>
          <w:rFonts w:ascii="Times New Roman" w:hAnsi="Times New Roman"/>
          <w:sz w:val="28"/>
          <w:szCs w:val="28"/>
        </w:rPr>
        <w:t xml:space="preserve">правильность и своевременность оформления результатов предоставления </w:t>
      </w:r>
      <w:r w:rsidRPr="00B24DA5">
        <w:rPr>
          <w:rFonts w:ascii="Times New Roman" w:hAnsi="Times New Roman"/>
          <w:color w:val="000000"/>
          <w:sz w:val="28"/>
          <w:szCs w:val="28"/>
        </w:rPr>
        <w:t xml:space="preserve">муниципальной  </w:t>
      </w:r>
      <w:r w:rsidRPr="00B24DA5">
        <w:rPr>
          <w:rFonts w:ascii="Times New Roman" w:hAnsi="Times New Roman"/>
          <w:sz w:val="28"/>
          <w:szCs w:val="28"/>
        </w:rPr>
        <w:t>услуги</w:t>
      </w:r>
      <w:r w:rsidRPr="00B24DA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13964" w:rsidRPr="00B24DA5" w:rsidRDefault="00F13964" w:rsidP="00F139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4DA5">
        <w:rPr>
          <w:rFonts w:ascii="Times New Roman" w:hAnsi="Times New Roman"/>
          <w:color w:val="000000"/>
          <w:sz w:val="28"/>
          <w:szCs w:val="28"/>
        </w:rPr>
        <w:t xml:space="preserve">Начальник  отдела </w:t>
      </w:r>
      <w:r w:rsidR="009C1004">
        <w:rPr>
          <w:rFonts w:ascii="Times New Roman" w:hAnsi="Times New Roman"/>
          <w:color w:val="000000"/>
          <w:sz w:val="28"/>
          <w:szCs w:val="28"/>
        </w:rPr>
        <w:t>архитектуры и градостроительства администрации</w:t>
      </w:r>
      <w:r w:rsidRPr="00B24D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4DA5">
        <w:rPr>
          <w:rFonts w:ascii="Times New Roman" w:hAnsi="Times New Roman"/>
          <w:sz w:val="28"/>
          <w:szCs w:val="28"/>
        </w:rPr>
        <w:t>несет ответственность за соблюдение сроков и последовательности исполнения административных процедур, выделяемых в рамках административного регламента, а также за правильность принимаемых решений при предоставлении муниципальной услуги.</w:t>
      </w:r>
    </w:p>
    <w:p w:rsidR="00F13964" w:rsidRPr="00B24DA5" w:rsidRDefault="00F13964" w:rsidP="00F139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24DA5">
        <w:rPr>
          <w:rFonts w:ascii="Times New Roman" w:hAnsi="Times New Roman"/>
          <w:color w:val="000000"/>
          <w:sz w:val="28"/>
          <w:szCs w:val="28"/>
        </w:rPr>
        <w:t xml:space="preserve">Должностные лица несут ответственность в соответствии с  законодательством Российской Федерации за нарушение нормативных правовых актов и совершение противоправных действий при предоставлении </w:t>
      </w:r>
      <w:r w:rsidRPr="00B24DA5">
        <w:rPr>
          <w:rFonts w:ascii="Times New Roman" w:hAnsi="Times New Roman"/>
          <w:sz w:val="28"/>
          <w:szCs w:val="28"/>
        </w:rPr>
        <w:t xml:space="preserve">муниципальной </w:t>
      </w:r>
      <w:r w:rsidRPr="00B24DA5">
        <w:rPr>
          <w:rFonts w:ascii="Times New Roman" w:hAnsi="Times New Roman"/>
          <w:color w:val="000000"/>
          <w:sz w:val="28"/>
          <w:szCs w:val="28"/>
        </w:rPr>
        <w:t>услуги.</w:t>
      </w:r>
    </w:p>
    <w:p w:rsidR="00F13964" w:rsidRPr="00B24DA5" w:rsidRDefault="00F13964" w:rsidP="00F139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C00000"/>
          <w:sz w:val="28"/>
          <w:szCs w:val="28"/>
        </w:rPr>
      </w:pPr>
      <w:r w:rsidRPr="00B24DA5">
        <w:rPr>
          <w:rFonts w:ascii="Times New Roman" w:hAnsi="Times New Roman"/>
          <w:color w:val="000000"/>
          <w:sz w:val="28"/>
          <w:szCs w:val="28"/>
        </w:rPr>
        <w:t xml:space="preserve">Ответственность должностных лиц за решения, действия (бездействие), принимаемые (осуществляемые) в ходе предоставления </w:t>
      </w:r>
      <w:r w:rsidRPr="00B24DA5">
        <w:rPr>
          <w:rFonts w:ascii="Times New Roman" w:hAnsi="Times New Roman"/>
          <w:sz w:val="28"/>
          <w:szCs w:val="28"/>
        </w:rPr>
        <w:t xml:space="preserve">муниципальной </w:t>
      </w:r>
      <w:r w:rsidRPr="00B24DA5">
        <w:rPr>
          <w:rFonts w:ascii="Times New Roman" w:hAnsi="Times New Roman"/>
          <w:color w:val="000000"/>
          <w:sz w:val="28"/>
          <w:szCs w:val="28"/>
        </w:rPr>
        <w:t xml:space="preserve">услуги, закрепляется </w:t>
      </w:r>
      <w:r w:rsidRPr="00B24DA5">
        <w:rPr>
          <w:rFonts w:ascii="Times New Roman" w:hAnsi="Times New Roman"/>
          <w:sz w:val="28"/>
          <w:szCs w:val="28"/>
        </w:rPr>
        <w:t>в их должностных регламентах в соответствии с требованиями законодательства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>4.</w:t>
      </w:r>
      <w:r w:rsidR="009C1004">
        <w:rPr>
          <w:rFonts w:ascii="Times New Roman" w:hAnsi="Times New Roman"/>
          <w:sz w:val="28"/>
          <w:szCs w:val="28"/>
        </w:rPr>
        <w:t>6</w:t>
      </w:r>
      <w:r w:rsidRPr="00A27659">
        <w:rPr>
          <w:rFonts w:ascii="Times New Roman" w:hAnsi="Times New Roman"/>
          <w:sz w:val="28"/>
          <w:szCs w:val="28"/>
        </w:rPr>
        <w:t xml:space="preserve">. Положения, характеризующие требования к порядку и формам </w:t>
      </w:r>
      <w:proofErr w:type="gramStart"/>
      <w:r w:rsidRPr="00A2765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27659">
        <w:rPr>
          <w:rFonts w:ascii="Times New Roman" w:hAnsi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AE759D" w:rsidRPr="00A27659" w:rsidRDefault="0010592C" w:rsidP="00A276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765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27659">
        <w:rPr>
          <w:rFonts w:ascii="Times New Roman" w:hAnsi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</w:t>
      </w:r>
      <w:r w:rsidR="003631D7" w:rsidRPr="00A27659">
        <w:rPr>
          <w:rFonts w:ascii="Times New Roman" w:hAnsi="Times New Roman"/>
          <w:sz w:val="28"/>
          <w:szCs w:val="28"/>
        </w:rPr>
        <w:t>администрации</w:t>
      </w:r>
      <w:r w:rsidRPr="00A27659">
        <w:rPr>
          <w:rFonts w:ascii="Times New Roman" w:hAnsi="Times New Roman"/>
          <w:sz w:val="28"/>
          <w:szCs w:val="28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 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указанных в части 1.1 статьи 16 Федерального закона № 210-ФЗ, а также их должностных лиц, муниципальных служащих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5.1. Получатели муниципальной услуги имеют право на обжалование в досудебном порядке действий (бездействия) сотрудников </w:t>
      </w:r>
      <w:r w:rsidR="003631D7" w:rsidRPr="00A27659">
        <w:rPr>
          <w:rFonts w:ascii="Times New Roman" w:hAnsi="Times New Roman"/>
          <w:sz w:val="28"/>
          <w:szCs w:val="28"/>
        </w:rPr>
        <w:t>администрации</w:t>
      </w:r>
      <w:r w:rsidRPr="00A27659">
        <w:rPr>
          <w:rFonts w:ascii="Times New Roman" w:hAnsi="Times New Roman"/>
          <w:sz w:val="28"/>
          <w:szCs w:val="28"/>
        </w:rPr>
        <w:t xml:space="preserve">, участвующих в предоставлении муниципальной услуги, руководителю такого органа.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Заявитель может обратиться с жалобой, в том числе в следующих случаях: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lastRenderedPageBreak/>
        <w:t xml:space="preserve">1) нарушение срока регистрации запроса заявителя о предоставлении муниципальной услуги;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2) нарушение срока предоставления муниципальной услуги;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7659">
        <w:rPr>
          <w:rFonts w:ascii="Times New Roman" w:hAnsi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 </w:t>
      </w:r>
      <w:proofErr w:type="gramEnd"/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6) 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7659">
        <w:rPr>
          <w:rFonts w:ascii="Times New Roman" w:hAnsi="Times New Roman"/>
          <w:sz w:val="28"/>
          <w:szCs w:val="28"/>
        </w:rPr>
        <w:t xml:space="preserve">7) отказ </w:t>
      </w:r>
      <w:r w:rsidR="003631D7" w:rsidRPr="00A27659">
        <w:rPr>
          <w:rFonts w:ascii="Times New Roman" w:hAnsi="Times New Roman"/>
          <w:sz w:val="28"/>
          <w:szCs w:val="28"/>
        </w:rPr>
        <w:t>администрации</w:t>
      </w:r>
      <w:r w:rsidRPr="00A27659">
        <w:rPr>
          <w:rFonts w:ascii="Times New Roman" w:hAnsi="Times New Roman"/>
          <w:sz w:val="28"/>
          <w:szCs w:val="28"/>
        </w:rPr>
        <w:t xml:space="preserve">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8) нарушение срока или порядка выдачи документов по результатам предоставления муниципальной услуги;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7659">
        <w:rPr>
          <w:rFonts w:ascii="Times New Roman" w:hAnsi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 </w:t>
      </w:r>
      <w:proofErr w:type="gramEnd"/>
    </w:p>
    <w:p w:rsidR="003A1F60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5.2. Жалоба подается в письменной форме на бумажном носителе, в электронной форме в орган, предоставляющий муниципальную услугу.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3A1F60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lastRenderedPageBreak/>
        <w:t xml:space="preserve">Жалоба может быть направлена по почте,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5.3. Жалоба должна содержать следующую информацию: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его руководителя и (или) работника,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7659">
        <w:rPr>
          <w:rFonts w:ascii="Times New Roman" w:hAnsi="Times New Roman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предусмотренных частью 1.1 статьи 16 Федерального закона № 210-ФЗ, их работников; </w:t>
      </w:r>
    </w:p>
    <w:p w:rsidR="003A1F60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предусмотренных частью 1.1 статьи 16 Федерального закона № 210-ФЗ, их работников. </w:t>
      </w:r>
    </w:p>
    <w:p w:rsidR="002403E0" w:rsidRPr="00A27659" w:rsidRDefault="0010592C" w:rsidP="00AE75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5.4. Поступившая жалоба подлежит регистрации в срок </w:t>
      </w:r>
      <w:r w:rsidR="002403E0" w:rsidRPr="00A27659">
        <w:rPr>
          <w:rFonts w:ascii="Times New Roman" w:hAnsi="Times New Roman"/>
          <w:sz w:val="28"/>
          <w:szCs w:val="28"/>
        </w:rPr>
        <w:t>в течение 1 рабочего дня со дня поступления жалобы.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5.5. </w:t>
      </w:r>
      <w:proofErr w:type="gramStart"/>
      <w:r w:rsidRPr="00A27659">
        <w:rPr>
          <w:rFonts w:ascii="Times New Roman" w:hAnsi="Times New Roman"/>
          <w:sz w:val="28"/>
          <w:szCs w:val="28"/>
        </w:rPr>
        <w:t>Жалоба, поступившая в орган, предоставляющий муниципальную услугу,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предусмотренных частью 1.1 статьи 16 Федерального закона № 210-ФЗ, в приеме документов у заявителя либо в исправлении допущенных опечаток и</w:t>
      </w:r>
      <w:proofErr w:type="gramEnd"/>
      <w:r w:rsidRPr="00A27659">
        <w:rPr>
          <w:rFonts w:ascii="Times New Roman" w:hAnsi="Times New Roman"/>
          <w:sz w:val="28"/>
          <w:szCs w:val="28"/>
        </w:rPr>
        <w:t xml:space="preserve"> ошибок или в случае обжалования нарушения установленного срока таких исправлений - в течение </w:t>
      </w:r>
      <w:r w:rsidR="002403E0" w:rsidRPr="00A27659">
        <w:rPr>
          <w:rFonts w:ascii="Times New Roman" w:hAnsi="Times New Roman"/>
          <w:sz w:val="28"/>
          <w:szCs w:val="28"/>
        </w:rPr>
        <w:t>в течение пяти рабочих дней со дня ее регистрации.</w:t>
      </w:r>
    </w:p>
    <w:p w:rsidR="003A1F60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5.7. По результатам рассмотрения жалобы принимается одно из следующих решений: </w:t>
      </w:r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7659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 w:rsidRPr="00A27659">
        <w:rPr>
          <w:rFonts w:ascii="Times New Roman" w:hAnsi="Times New Roman"/>
          <w:sz w:val="28"/>
          <w:szCs w:val="28"/>
        </w:rPr>
        <w:lastRenderedPageBreak/>
        <w:t xml:space="preserve">нормативными правовыми актами Российской Федерации, нормативными правовыми актами субъекта Российской Федерации, муниципальными правовыми актами; </w:t>
      </w:r>
      <w:proofErr w:type="gramEnd"/>
    </w:p>
    <w:p w:rsidR="0010592C" w:rsidRPr="00A27659" w:rsidRDefault="0010592C" w:rsidP="00AE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2403E0" w:rsidRPr="00A27659" w:rsidRDefault="0010592C" w:rsidP="00AE7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Мотивированный ответ о результатах рассмотрения жалобы направляется заявителю </w:t>
      </w:r>
      <w:r w:rsidR="002403E0" w:rsidRPr="00A27659">
        <w:rPr>
          <w:rFonts w:ascii="Times New Roman" w:hAnsi="Times New Roman"/>
          <w:sz w:val="28"/>
          <w:szCs w:val="28"/>
        </w:rPr>
        <w:t>не позднее дня, следующего за днем принятия решения.</w:t>
      </w:r>
    </w:p>
    <w:p w:rsidR="0010592C" w:rsidRPr="00A27659" w:rsidRDefault="0010592C" w:rsidP="002403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0592C" w:rsidRPr="00A27659" w:rsidRDefault="0010592C" w:rsidP="003A1F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0592C" w:rsidRDefault="0010592C" w:rsidP="003A1F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27659" w:rsidRDefault="00A27659" w:rsidP="003A1F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27659" w:rsidRDefault="00A27659" w:rsidP="003A1F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27659" w:rsidRDefault="00A27659" w:rsidP="003A1F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27659" w:rsidRDefault="00A27659" w:rsidP="003A1F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27659" w:rsidRDefault="00A27659" w:rsidP="003A1F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27659" w:rsidRDefault="00A27659" w:rsidP="003A1F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27659" w:rsidRPr="00A27659" w:rsidRDefault="00A27659" w:rsidP="003A1F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0592C" w:rsidRPr="00A27659" w:rsidRDefault="0010592C" w:rsidP="003A1F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0592C" w:rsidRPr="00A27659" w:rsidRDefault="0010592C" w:rsidP="003A1F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0592C" w:rsidRPr="00A27659" w:rsidRDefault="0010592C" w:rsidP="003A1F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0592C" w:rsidRPr="00A27659" w:rsidRDefault="0010592C" w:rsidP="004973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077" w:rsidRDefault="00845077" w:rsidP="004973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1004" w:rsidRDefault="009C1004" w:rsidP="004973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1004" w:rsidRDefault="009C1004" w:rsidP="004973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1004" w:rsidRDefault="009C1004" w:rsidP="004973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1004" w:rsidRDefault="009C1004" w:rsidP="004973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1004" w:rsidRDefault="009C1004" w:rsidP="004973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1004" w:rsidRDefault="009C1004" w:rsidP="004973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1004" w:rsidRDefault="009C1004" w:rsidP="004973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1004" w:rsidRDefault="009C1004" w:rsidP="004973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1004" w:rsidRDefault="009C1004" w:rsidP="004973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1004" w:rsidRDefault="009C1004" w:rsidP="004973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1004" w:rsidRDefault="009C1004" w:rsidP="004973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1004" w:rsidRDefault="009C1004" w:rsidP="004973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1004" w:rsidRDefault="009C1004" w:rsidP="004973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1004" w:rsidRDefault="009C1004" w:rsidP="004973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1004" w:rsidRDefault="009C1004" w:rsidP="004973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1004" w:rsidRDefault="009C1004" w:rsidP="004973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1004" w:rsidRDefault="009C1004" w:rsidP="004973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1004" w:rsidRDefault="009C1004" w:rsidP="004973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1004" w:rsidRDefault="009C1004" w:rsidP="004973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1004" w:rsidRDefault="009C1004" w:rsidP="004973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1004" w:rsidRDefault="009C1004" w:rsidP="004973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1004" w:rsidRDefault="009C1004" w:rsidP="004973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1004" w:rsidRDefault="009C1004" w:rsidP="004973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1004" w:rsidRDefault="009C1004" w:rsidP="004973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0C54" w:rsidRPr="00A27659" w:rsidRDefault="001B0C54" w:rsidP="001B0C54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10592C" w:rsidRPr="00A27659">
        <w:rPr>
          <w:rFonts w:ascii="Times New Roman" w:hAnsi="Times New Roman"/>
          <w:sz w:val="28"/>
          <w:szCs w:val="28"/>
        </w:rPr>
        <w:t xml:space="preserve">1 </w:t>
      </w:r>
    </w:p>
    <w:p w:rsidR="001B0C54" w:rsidRPr="00A27659" w:rsidRDefault="0010592C" w:rsidP="001B0C54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B0C54" w:rsidRPr="00A27659" w:rsidRDefault="001B0C54" w:rsidP="001B0C54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по предоставлению </w:t>
      </w:r>
      <w:proofErr w:type="gramStart"/>
      <w:r w:rsidRPr="00A27659"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845077" w:rsidRPr="00A27659" w:rsidRDefault="0010592C" w:rsidP="00845077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>услуги</w:t>
      </w:r>
    </w:p>
    <w:p w:rsidR="00845077" w:rsidRPr="00A27659" w:rsidRDefault="00845077" w:rsidP="00845077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10592C" w:rsidRPr="00A27659" w:rsidRDefault="0010592C" w:rsidP="0010592C">
      <w:pPr>
        <w:spacing w:after="0" w:line="240" w:lineRule="auto"/>
        <w:ind w:left="3686"/>
        <w:jc w:val="both"/>
        <w:rPr>
          <w:rFonts w:ascii="Times New Roman" w:hAnsi="Times New Roman"/>
          <w:sz w:val="28"/>
          <w:szCs w:val="28"/>
          <w:u w:val="single"/>
        </w:rPr>
      </w:pPr>
      <w:r w:rsidRPr="00A27659">
        <w:rPr>
          <w:rFonts w:ascii="Times New Roman" w:hAnsi="Times New Roman"/>
          <w:sz w:val="28"/>
          <w:szCs w:val="28"/>
        </w:rPr>
        <w:t xml:space="preserve">В </w:t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</w:p>
    <w:p w:rsidR="0010592C" w:rsidRPr="00A27659" w:rsidRDefault="0010592C" w:rsidP="0010592C">
      <w:pPr>
        <w:spacing w:after="0" w:line="240" w:lineRule="auto"/>
        <w:ind w:left="3686"/>
        <w:jc w:val="both"/>
        <w:rPr>
          <w:rFonts w:ascii="Times New Roman" w:hAnsi="Times New Roman"/>
          <w:i/>
          <w:sz w:val="20"/>
          <w:szCs w:val="20"/>
          <w:u w:val="single"/>
        </w:rPr>
      </w:pPr>
      <w:proofErr w:type="gramStart"/>
      <w:r w:rsidRPr="00A27659">
        <w:rPr>
          <w:rFonts w:ascii="Times New Roman" w:hAnsi="Times New Roman"/>
          <w:i/>
          <w:sz w:val="20"/>
          <w:szCs w:val="20"/>
        </w:rPr>
        <w:t xml:space="preserve">(наименование органа местного самоуправления муниципального </w:t>
      </w:r>
      <w:proofErr w:type="gramEnd"/>
    </w:p>
    <w:p w:rsidR="0010592C" w:rsidRPr="00A27659" w:rsidRDefault="0010592C" w:rsidP="0010592C">
      <w:pPr>
        <w:spacing w:after="0" w:line="240" w:lineRule="auto"/>
        <w:ind w:left="3686"/>
        <w:jc w:val="both"/>
        <w:rPr>
          <w:rFonts w:ascii="Times New Roman" w:hAnsi="Times New Roman"/>
          <w:sz w:val="28"/>
          <w:szCs w:val="28"/>
          <w:u w:val="single"/>
        </w:rPr>
      </w:pP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</w:p>
    <w:p w:rsidR="0010592C" w:rsidRPr="00A27659" w:rsidRDefault="0010592C" w:rsidP="0010592C">
      <w:pPr>
        <w:spacing w:after="0" w:line="240" w:lineRule="auto"/>
        <w:ind w:left="3686"/>
        <w:jc w:val="center"/>
        <w:rPr>
          <w:rFonts w:ascii="Times New Roman" w:hAnsi="Times New Roman"/>
          <w:i/>
          <w:sz w:val="28"/>
          <w:szCs w:val="28"/>
        </w:rPr>
      </w:pPr>
      <w:r w:rsidRPr="00A27659">
        <w:rPr>
          <w:rFonts w:ascii="Times New Roman" w:hAnsi="Times New Roman"/>
          <w:i/>
          <w:sz w:val="20"/>
          <w:szCs w:val="20"/>
        </w:rPr>
        <w:t>образования)</w:t>
      </w:r>
    </w:p>
    <w:p w:rsidR="0010592C" w:rsidRPr="00A27659" w:rsidRDefault="0010592C" w:rsidP="0010592C">
      <w:pPr>
        <w:spacing w:after="0" w:line="240" w:lineRule="auto"/>
        <w:ind w:left="3686"/>
        <w:jc w:val="both"/>
        <w:rPr>
          <w:rFonts w:ascii="Times New Roman" w:hAnsi="Times New Roman"/>
          <w:i/>
          <w:sz w:val="20"/>
          <w:szCs w:val="20"/>
        </w:rPr>
      </w:pPr>
      <w:proofErr w:type="gramStart"/>
      <w:r w:rsidRPr="00A27659">
        <w:rPr>
          <w:rFonts w:ascii="Times New Roman" w:hAnsi="Times New Roman"/>
          <w:sz w:val="28"/>
          <w:szCs w:val="28"/>
        </w:rPr>
        <w:t>от</w:t>
      </w:r>
      <w:proofErr w:type="gramEnd"/>
      <w:r w:rsidRPr="00A27659">
        <w:rPr>
          <w:rFonts w:ascii="Times New Roman" w:hAnsi="Times New Roman"/>
          <w:i/>
          <w:sz w:val="20"/>
          <w:szCs w:val="20"/>
        </w:rPr>
        <w:t>______________________________________________________(</w:t>
      </w:r>
      <w:proofErr w:type="gramStart"/>
      <w:r w:rsidRPr="00A27659">
        <w:rPr>
          <w:rFonts w:ascii="Times New Roman" w:hAnsi="Times New Roman"/>
          <w:i/>
          <w:sz w:val="20"/>
          <w:szCs w:val="20"/>
        </w:rPr>
        <w:t>для</w:t>
      </w:r>
      <w:proofErr w:type="gramEnd"/>
      <w:r w:rsidRPr="00A27659">
        <w:rPr>
          <w:rFonts w:ascii="Times New Roman" w:hAnsi="Times New Roman"/>
          <w:i/>
          <w:sz w:val="20"/>
          <w:szCs w:val="20"/>
        </w:rPr>
        <w:t xml:space="preserve">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 </w:t>
      </w:r>
    </w:p>
    <w:p w:rsidR="0010592C" w:rsidRPr="00A27659" w:rsidRDefault="0010592C" w:rsidP="0010592C">
      <w:pPr>
        <w:spacing w:after="0" w:line="240" w:lineRule="auto"/>
        <w:ind w:left="3686"/>
        <w:jc w:val="both"/>
        <w:rPr>
          <w:rFonts w:ascii="Times New Roman" w:hAnsi="Times New Roman"/>
          <w:i/>
          <w:sz w:val="28"/>
          <w:szCs w:val="28"/>
        </w:rPr>
      </w:pPr>
      <w:r w:rsidRPr="00A27659">
        <w:rPr>
          <w:rFonts w:ascii="Times New Roman" w:hAnsi="Times New Roman"/>
          <w:i/>
          <w:sz w:val="20"/>
          <w:szCs w:val="20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10592C" w:rsidRPr="00A27659" w:rsidRDefault="0010592C" w:rsidP="001059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0592C" w:rsidRPr="00A27659" w:rsidRDefault="00845077" w:rsidP="0010592C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ЗАЯВЛЕНИЕ </w:t>
      </w:r>
    </w:p>
    <w:p w:rsidR="0010592C" w:rsidRPr="00A27659" w:rsidRDefault="0010592C" w:rsidP="0010592C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10592C" w:rsidRPr="00A27659" w:rsidRDefault="0010592C" w:rsidP="001059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0592C" w:rsidRPr="00A27659" w:rsidRDefault="0010592C" w:rsidP="001059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>Прошу предоставить разрешение на условно разрешенный вид использования земельного участка или объекта капитального строительства:</w:t>
      </w:r>
    </w:p>
    <w:p w:rsidR="0010592C" w:rsidRPr="00A27659" w:rsidRDefault="0010592C" w:rsidP="0010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</w:p>
    <w:p w:rsidR="0010592C" w:rsidRPr="00A27659" w:rsidRDefault="0010592C" w:rsidP="0010592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27659">
        <w:rPr>
          <w:rFonts w:ascii="Times New Roman" w:hAnsi="Times New Roman"/>
          <w:i/>
          <w:sz w:val="20"/>
          <w:szCs w:val="20"/>
        </w:rPr>
        <w:t>Сведения о земельном участке: адрес, кадастровый номер, площадь, вид разрешенного использования. Сведения об объекте капитального строительства: кадастровый номер, площадь, этажность, назначение.</w:t>
      </w:r>
    </w:p>
    <w:p w:rsidR="0010592C" w:rsidRPr="00A27659" w:rsidRDefault="0010592C" w:rsidP="0010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592C" w:rsidRPr="00A27659" w:rsidRDefault="0010592C" w:rsidP="001059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 </w:t>
      </w:r>
    </w:p>
    <w:p w:rsidR="0010592C" w:rsidRPr="00A27659" w:rsidRDefault="0010592C" w:rsidP="0010592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</w:p>
    <w:p w:rsidR="0010592C" w:rsidRPr="00A27659" w:rsidRDefault="0010592C" w:rsidP="001059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0592C" w:rsidRPr="00A27659" w:rsidRDefault="0010592C" w:rsidP="001059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К заявлению прилагаются следующие документы: </w:t>
      </w:r>
    </w:p>
    <w:p w:rsidR="0010592C" w:rsidRPr="00A27659" w:rsidRDefault="0010592C" w:rsidP="0010592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</w:p>
    <w:p w:rsidR="0010592C" w:rsidRPr="00A27659" w:rsidRDefault="0010592C" w:rsidP="0010592C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A27659">
        <w:rPr>
          <w:rFonts w:ascii="Times New Roman" w:hAnsi="Times New Roman"/>
          <w:i/>
          <w:sz w:val="20"/>
          <w:szCs w:val="20"/>
        </w:rPr>
        <w:t>(указывается перечень прилагаемых документов)</w:t>
      </w:r>
    </w:p>
    <w:p w:rsidR="0010592C" w:rsidRPr="00A27659" w:rsidRDefault="0010592C" w:rsidP="0010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592C" w:rsidRPr="00A27659" w:rsidRDefault="0010592C" w:rsidP="0010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услуги, прошу предоставить: </w:t>
      </w:r>
    </w:p>
    <w:p w:rsidR="0010592C" w:rsidRPr="00A27659" w:rsidRDefault="0010592C" w:rsidP="0010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  <w:r w:rsidRPr="00A27659">
        <w:rPr>
          <w:rFonts w:ascii="Times New Roman" w:hAnsi="Times New Roman"/>
          <w:sz w:val="28"/>
          <w:szCs w:val="28"/>
          <w:u w:val="single"/>
        </w:rPr>
        <w:tab/>
      </w:r>
    </w:p>
    <w:p w:rsidR="0010592C" w:rsidRPr="00A27659" w:rsidRDefault="0010592C" w:rsidP="0010592C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A27659">
        <w:rPr>
          <w:rFonts w:ascii="Times New Roman" w:hAnsi="Times New Roman"/>
          <w:i/>
          <w:sz w:val="20"/>
          <w:szCs w:val="20"/>
        </w:rPr>
        <w:t>(указать способ получения результата предоставления муниципальной услуги)</w:t>
      </w:r>
    </w:p>
    <w:p w:rsidR="0010592C" w:rsidRPr="00A27659" w:rsidRDefault="0010592C" w:rsidP="0010592C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:rsidR="0010592C" w:rsidRPr="00A27659" w:rsidRDefault="0010592C" w:rsidP="0010592C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:rsidR="0010592C" w:rsidRPr="00A27659" w:rsidRDefault="0010592C" w:rsidP="0010592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27659">
        <w:rPr>
          <w:rFonts w:ascii="Times New Roman" w:hAnsi="Times New Roman"/>
          <w:sz w:val="20"/>
          <w:szCs w:val="20"/>
        </w:rPr>
        <w:t>_________________                   _______________                   __________________________________________</w:t>
      </w:r>
    </w:p>
    <w:p w:rsidR="00845077" w:rsidRPr="00A27659" w:rsidRDefault="0010592C" w:rsidP="008450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27659">
        <w:rPr>
          <w:rFonts w:ascii="Times New Roman" w:hAnsi="Times New Roman"/>
          <w:sz w:val="20"/>
          <w:szCs w:val="20"/>
        </w:rPr>
        <w:t xml:space="preserve">            (дата)                                      (подпись)                                                              (ФИО)</w:t>
      </w:r>
    </w:p>
    <w:p w:rsidR="00C0050F" w:rsidRDefault="00C0050F" w:rsidP="00845077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845077" w:rsidRPr="00A27659" w:rsidRDefault="00845077" w:rsidP="00845077">
      <w:pPr>
        <w:spacing w:after="0" w:line="240" w:lineRule="auto"/>
        <w:ind w:left="4820"/>
        <w:jc w:val="both"/>
        <w:rPr>
          <w:rFonts w:ascii="Times New Roman" w:hAnsi="Times New Roman"/>
          <w:sz w:val="20"/>
          <w:szCs w:val="20"/>
        </w:rPr>
      </w:pPr>
      <w:r w:rsidRPr="00A27659">
        <w:rPr>
          <w:rFonts w:ascii="Times New Roman" w:hAnsi="Times New Roman"/>
          <w:sz w:val="28"/>
          <w:szCs w:val="28"/>
        </w:rPr>
        <w:lastRenderedPageBreak/>
        <w:t xml:space="preserve">Приложение 2 </w:t>
      </w:r>
    </w:p>
    <w:p w:rsidR="00845077" w:rsidRPr="00A27659" w:rsidRDefault="00845077" w:rsidP="00845077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845077" w:rsidRPr="00A27659" w:rsidRDefault="00845077" w:rsidP="00845077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по предоставлению </w:t>
      </w:r>
      <w:proofErr w:type="gramStart"/>
      <w:r w:rsidRPr="00A27659"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10592C" w:rsidRPr="00A27659" w:rsidRDefault="00845077" w:rsidP="00845077">
      <w:pPr>
        <w:spacing w:after="0" w:line="240" w:lineRule="auto"/>
        <w:ind w:left="4820"/>
        <w:jc w:val="both"/>
        <w:rPr>
          <w:rFonts w:ascii="Times New Roman" w:hAnsi="Times New Roman"/>
          <w:sz w:val="20"/>
          <w:szCs w:val="20"/>
        </w:rPr>
      </w:pPr>
      <w:r w:rsidRPr="00A27659">
        <w:rPr>
          <w:rFonts w:ascii="Times New Roman" w:hAnsi="Times New Roman"/>
          <w:sz w:val="28"/>
          <w:szCs w:val="28"/>
        </w:rPr>
        <w:t>услуги</w:t>
      </w:r>
    </w:p>
    <w:p w:rsidR="0010592C" w:rsidRPr="00A27659" w:rsidRDefault="0010592C" w:rsidP="0010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592C" w:rsidRPr="00A27659" w:rsidRDefault="0010592C" w:rsidP="001059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10592C" w:rsidRPr="00A27659" w:rsidRDefault="0010592C" w:rsidP="0010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592C" w:rsidRPr="00A27659" w:rsidRDefault="0010592C" w:rsidP="001059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>от________________№_______________</w:t>
      </w:r>
    </w:p>
    <w:p w:rsidR="0010592C" w:rsidRPr="00A27659" w:rsidRDefault="0010592C" w:rsidP="001059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592C" w:rsidRPr="00A27659" w:rsidRDefault="0010592C" w:rsidP="001059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7659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__________________________________________________________________, утвержденными ___________________________________________________, на основании заключения по результатам публичных слушаний/общественных обсуждений от ____________ г. № __________, рекомендации Комиссии по подготовке проектов правил землепользования и застройки (протокол от ____________ г. № __________). </w:t>
      </w:r>
      <w:proofErr w:type="gramEnd"/>
    </w:p>
    <w:p w:rsidR="0010592C" w:rsidRPr="00A27659" w:rsidRDefault="0010592C" w:rsidP="0010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592C" w:rsidRPr="00A27659" w:rsidRDefault="0010592C" w:rsidP="0010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>1. Предоставить разрешение на условно разрешенный вид использования земельного участка или объекта капитального строительств</w:t>
      </w:r>
      <w:proofErr w:type="gramStart"/>
      <w:r w:rsidRPr="00A27659">
        <w:rPr>
          <w:rFonts w:ascii="Times New Roman" w:hAnsi="Times New Roman"/>
          <w:sz w:val="28"/>
          <w:szCs w:val="28"/>
        </w:rPr>
        <w:t>а-</w:t>
      </w:r>
      <w:proofErr w:type="gramEnd"/>
      <w:r w:rsidRPr="00A27659">
        <w:rPr>
          <w:rFonts w:ascii="Times New Roman" w:hAnsi="Times New Roman"/>
          <w:sz w:val="28"/>
          <w:szCs w:val="28"/>
        </w:rPr>
        <w:t xml:space="preserve"> «________________________________________________» в отношении </w:t>
      </w:r>
    </w:p>
    <w:p w:rsidR="0010592C" w:rsidRPr="00A27659" w:rsidRDefault="0010592C" w:rsidP="0010592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27659">
        <w:rPr>
          <w:rFonts w:ascii="Times New Roman" w:hAnsi="Times New Roman"/>
          <w:sz w:val="20"/>
          <w:szCs w:val="20"/>
        </w:rPr>
        <w:t>(наименование условно разрешенного вида использования)</w:t>
      </w:r>
    </w:p>
    <w:p w:rsidR="0010592C" w:rsidRPr="00A27659" w:rsidRDefault="0010592C" w:rsidP="0010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>Земельного участка с кадастровым номером ___________________, расположенного по адресу: __________________________________________.</w:t>
      </w:r>
    </w:p>
    <w:p w:rsidR="0010592C" w:rsidRPr="00A27659" w:rsidRDefault="0010592C" w:rsidP="0010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592C" w:rsidRPr="00A27659" w:rsidRDefault="0010592C" w:rsidP="0010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2. Опубликовать настоящее постановление </w:t>
      </w:r>
      <w:proofErr w:type="gramStart"/>
      <w:r w:rsidRPr="00A27659">
        <w:rPr>
          <w:rFonts w:ascii="Times New Roman" w:hAnsi="Times New Roman"/>
          <w:sz w:val="28"/>
          <w:szCs w:val="28"/>
        </w:rPr>
        <w:t>в</w:t>
      </w:r>
      <w:proofErr w:type="gramEnd"/>
      <w:r w:rsidRPr="00A27659">
        <w:rPr>
          <w:rFonts w:ascii="Times New Roman" w:hAnsi="Times New Roman"/>
          <w:sz w:val="28"/>
          <w:szCs w:val="28"/>
        </w:rPr>
        <w:t xml:space="preserve"> «________________________________________________________________». </w:t>
      </w:r>
    </w:p>
    <w:p w:rsidR="0010592C" w:rsidRPr="00A27659" w:rsidRDefault="0010592C" w:rsidP="0010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4. Настоящее решение (постановление/распоряжение) вступает в силу после его официального опубликования. </w:t>
      </w:r>
    </w:p>
    <w:p w:rsidR="0010592C" w:rsidRPr="00A27659" w:rsidRDefault="0010592C" w:rsidP="0010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5. Контроль за исполнением настоящего постановления возложить </w:t>
      </w:r>
      <w:proofErr w:type="gramStart"/>
      <w:r w:rsidRPr="00A27659">
        <w:rPr>
          <w:rFonts w:ascii="Times New Roman" w:hAnsi="Times New Roman"/>
          <w:sz w:val="28"/>
          <w:szCs w:val="28"/>
        </w:rPr>
        <w:t>на</w:t>
      </w:r>
      <w:proofErr w:type="gramEnd"/>
      <w:r w:rsidRPr="00A27659">
        <w:rPr>
          <w:rFonts w:ascii="Times New Roman" w:hAnsi="Times New Roman"/>
          <w:sz w:val="28"/>
          <w:szCs w:val="28"/>
        </w:rPr>
        <w:t xml:space="preserve"> __________________________________________________________________ </w:t>
      </w:r>
    </w:p>
    <w:p w:rsidR="0010592C" w:rsidRPr="00A27659" w:rsidRDefault="0010592C" w:rsidP="0010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592C" w:rsidRPr="00A27659" w:rsidRDefault="0010592C" w:rsidP="0010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Должностное лицо (ФИО)                                   __________________________     </w:t>
      </w:r>
    </w:p>
    <w:p w:rsidR="0010592C" w:rsidRPr="00A27659" w:rsidRDefault="0010592C" w:rsidP="0010592C">
      <w:pP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A27659">
        <w:rPr>
          <w:rFonts w:ascii="Times New Roman" w:hAnsi="Times New Roman"/>
          <w:sz w:val="20"/>
          <w:szCs w:val="20"/>
        </w:rPr>
        <w:t>(подпись должностного лица органа,</w:t>
      </w:r>
      <w:proofErr w:type="gramEnd"/>
    </w:p>
    <w:p w:rsidR="0010592C" w:rsidRPr="00A27659" w:rsidRDefault="0010592C" w:rsidP="0010592C">
      <w:pP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A27659">
        <w:rPr>
          <w:rFonts w:ascii="Times New Roman" w:hAnsi="Times New Roman"/>
          <w:sz w:val="20"/>
          <w:szCs w:val="20"/>
        </w:rPr>
        <w:t>осуществляющего</w:t>
      </w:r>
      <w:proofErr w:type="gramEnd"/>
      <w:r w:rsidRPr="00A27659">
        <w:rPr>
          <w:rFonts w:ascii="Times New Roman" w:hAnsi="Times New Roman"/>
          <w:sz w:val="20"/>
          <w:szCs w:val="20"/>
        </w:rPr>
        <w:t xml:space="preserve"> предоставление</w:t>
      </w:r>
    </w:p>
    <w:p w:rsidR="0010592C" w:rsidRPr="00A27659" w:rsidRDefault="0010592C" w:rsidP="0010592C">
      <w:pP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A27659">
        <w:rPr>
          <w:rFonts w:ascii="Times New Roman" w:hAnsi="Times New Roman"/>
          <w:sz w:val="20"/>
          <w:szCs w:val="20"/>
        </w:rPr>
        <w:t>муниципальной услуги)</w:t>
      </w:r>
    </w:p>
    <w:p w:rsidR="0010592C" w:rsidRPr="00A27659" w:rsidRDefault="0010592C" w:rsidP="0010592C">
      <w:pP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10592C" w:rsidRPr="00A27659" w:rsidRDefault="0010592C" w:rsidP="0010592C">
      <w:pP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10592C" w:rsidRPr="00A27659" w:rsidRDefault="0010592C" w:rsidP="004973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592C" w:rsidRPr="00A27659" w:rsidRDefault="0010592C" w:rsidP="0010592C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</w:p>
    <w:p w:rsidR="00A6092E" w:rsidRPr="00A27659" w:rsidRDefault="00A6092E" w:rsidP="0010592C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</w:p>
    <w:p w:rsidR="00A6092E" w:rsidRDefault="00A6092E" w:rsidP="0010592C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</w:p>
    <w:p w:rsidR="009C1004" w:rsidRPr="00A27659" w:rsidRDefault="009C1004" w:rsidP="0010592C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</w:p>
    <w:p w:rsidR="00A6092E" w:rsidRPr="00A27659" w:rsidRDefault="00A6092E" w:rsidP="00A6092E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A6092E" w:rsidRPr="00A27659" w:rsidRDefault="00A6092E" w:rsidP="00A6092E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lastRenderedPageBreak/>
        <w:t xml:space="preserve">Приложение 3 </w:t>
      </w:r>
    </w:p>
    <w:p w:rsidR="00A6092E" w:rsidRPr="00A27659" w:rsidRDefault="00A6092E" w:rsidP="00A6092E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A6092E" w:rsidRPr="00A27659" w:rsidRDefault="00A6092E" w:rsidP="00A6092E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по предоставлению </w:t>
      </w:r>
      <w:proofErr w:type="gramStart"/>
      <w:r w:rsidRPr="00A27659"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A6092E" w:rsidRPr="00A27659" w:rsidRDefault="00A6092E" w:rsidP="00A6092E">
      <w:pPr>
        <w:spacing w:after="0" w:line="240" w:lineRule="auto"/>
        <w:ind w:left="4820"/>
        <w:jc w:val="both"/>
        <w:rPr>
          <w:rFonts w:ascii="Times New Roman" w:hAnsi="Times New Roman"/>
          <w:sz w:val="20"/>
          <w:szCs w:val="20"/>
        </w:rPr>
      </w:pPr>
      <w:r w:rsidRPr="00A27659">
        <w:rPr>
          <w:rFonts w:ascii="Times New Roman" w:hAnsi="Times New Roman"/>
          <w:sz w:val="28"/>
          <w:szCs w:val="28"/>
        </w:rPr>
        <w:t>услуги</w:t>
      </w:r>
    </w:p>
    <w:p w:rsidR="0010592C" w:rsidRPr="00A27659" w:rsidRDefault="0010592C" w:rsidP="0010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592C" w:rsidRPr="00A27659" w:rsidRDefault="0010592C" w:rsidP="0010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592C" w:rsidRPr="00A27659" w:rsidRDefault="0010592C" w:rsidP="001059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10592C" w:rsidRPr="00A27659" w:rsidRDefault="0010592C" w:rsidP="0010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592C" w:rsidRPr="00A27659" w:rsidRDefault="0010592C" w:rsidP="001059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>от________________№_______________</w:t>
      </w:r>
    </w:p>
    <w:p w:rsidR="0010592C" w:rsidRPr="00A27659" w:rsidRDefault="0010592C" w:rsidP="0010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592C" w:rsidRPr="00A27659" w:rsidRDefault="0010592C" w:rsidP="0010592C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 строительства и представленных   документов_________________________________________________________________________________</w:t>
      </w:r>
      <w:r w:rsidRPr="00A27659">
        <w:rPr>
          <w:rFonts w:ascii="Times New Roman" w:hAnsi="Times New Roman"/>
          <w:sz w:val="20"/>
          <w:szCs w:val="20"/>
        </w:rPr>
        <w:t>(Ф.И.О. физического лица, наименование юридического лиц</w:t>
      </w:r>
      <w:proofErr w:type="gramStart"/>
      <w:r w:rsidRPr="00A27659">
        <w:rPr>
          <w:rFonts w:ascii="Times New Roman" w:hAnsi="Times New Roman"/>
          <w:sz w:val="20"/>
          <w:szCs w:val="20"/>
        </w:rPr>
        <w:t>а–</w:t>
      </w:r>
      <w:proofErr w:type="gramEnd"/>
      <w:r w:rsidRPr="00A27659">
        <w:rPr>
          <w:rFonts w:ascii="Times New Roman" w:hAnsi="Times New Roman"/>
          <w:sz w:val="20"/>
          <w:szCs w:val="20"/>
        </w:rPr>
        <w:t xml:space="preserve"> заявителя,</w:t>
      </w:r>
      <w:r w:rsidRPr="00A27659"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  <w:r w:rsidRPr="00A27659">
        <w:rPr>
          <w:rFonts w:ascii="Times New Roman" w:hAnsi="Times New Roman"/>
          <w:sz w:val="20"/>
          <w:szCs w:val="20"/>
        </w:rPr>
        <w:t>дата направления заявления)</w:t>
      </w:r>
    </w:p>
    <w:p w:rsidR="0010592C" w:rsidRPr="00A27659" w:rsidRDefault="0010592C" w:rsidP="0010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На  основании________________________________________________________________________________________________________________________ 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</w:t>
      </w:r>
      <w:proofErr w:type="gramStart"/>
      <w:r w:rsidRPr="00A27659">
        <w:rPr>
          <w:rFonts w:ascii="Times New Roman" w:hAnsi="Times New Roman"/>
          <w:sz w:val="28"/>
          <w:szCs w:val="28"/>
        </w:rPr>
        <w:t>с</w:t>
      </w:r>
      <w:proofErr w:type="gramEnd"/>
      <w:r w:rsidRPr="00A27659">
        <w:rPr>
          <w:rFonts w:ascii="Times New Roman" w:hAnsi="Times New Roman"/>
          <w:sz w:val="28"/>
          <w:szCs w:val="28"/>
        </w:rPr>
        <w:t>: _________________________________________________________________</w:t>
      </w:r>
    </w:p>
    <w:p w:rsidR="0010592C" w:rsidRPr="00A27659" w:rsidRDefault="0010592C" w:rsidP="0010592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27659">
        <w:rPr>
          <w:rFonts w:ascii="Times New Roman" w:hAnsi="Times New Roman"/>
          <w:sz w:val="20"/>
          <w:szCs w:val="20"/>
        </w:rPr>
        <w:t>(указывается основание отказа в предоставлении разрешения)</w:t>
      </w:r>
    </w:p>
    <w:p w:rsidR="0010592C" w:rsidRPr="00A27659" w:rsidRDefault="0010592C" w:rsidP="0010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592C" w:rsidRPr="00A27659" w:rsidRDefault="0010592C" w:rsidP="001059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(администрация Облученского муниципального района Еврейской автономной области), а также в судебном порядке. </w:t>
      </w:r>
    </w:p>
    <w:p w:rsidR="0010592C" w:rsidRPr="00A27659" w:rsidRDefault="0010592C" w:rsidP="0010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592C" w:rsidRPr="00A27659" w:rsidRDefault="0010592C" w:rsidP="0010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>Должностное лицо (ФИО)                         _______________________________</w:t>
      </w:r>
    </w:p>
    <w:p w:rsidR="0010592C" w:rsidRPr="00A27659" w:rsidRDefault="0010592C" w:rsidP="0010592C">
      <w:pPr>
        <w:spacing w:after="0" w:line="240" w:lineRule="auto"/>
        <w:ind w:left="4962"/>
        <w:jc w:val="center"/>
        <w:rPr>
          <w:rFonts w:ascii="Times New Roman" w:hAnsi="Times New Roman"/>
          <w:sz w:val="20"/>
          <w:szCs w:val="20"/>
        </w:rPr>
      </w:pPr>
      <w:r w:rsidRPr="00A27659">
        <w:rPr>
          <w:rFonts w:ascii="Times New Roman" w:hAnsi="Times New Roman"/>
          <w:sz w:val="20"/>
          <w:szCs w:val="20"/>
        </w:rPr>
        <w:t>(подпись должностного лица органа, осуществляющего предоставление муниципальной услуги)</w:t>
      </w:r>
    </w:p>
    <w:p w:rsidR="0010592C" w:rsidRPr="00A27659" w:rsidRDefault="0010592C" w:rsidP="0010592C">
      <w:pPr>
        <w:spacing w:after="0" w:line="240" w:lineRule="auto"/>
        <w:ind w:left="4962"/>
        <w:jc w:val="center"/>
        <w:rPr>
          <w:rFonts w:ascii="Times New Roman" w:hAnsi="Times New Roman"/>
          <w:sz w:val="20"/>
          <w:szCs w:val="20"/>
        </w:rPr>
      </w:pPr>
    </w:p>
    <w:p w:rsidR="0010592C" w:rsidRPr="00A27659" w:rsidRDefault="0010592C" w:rsidP="0010592C">
      <w:pPr>
        <w:spacing w:after="0" w:line="240" w:lineRule="auto"/>
        <w:ind w:left="4962"/>
        <w:jc w:val="center"/>
        <w:rPr>
          <w:rFonts w:ascii="Times New Roman" w:hAnsi="Times New Roman"/>
          <w:sz w:val="20"/>
          <w:szCs w:val="20"/>
        </w:rPr>
      </w:pPr>
    </w:p>
    <w:p w:rsidR="0010592C" w:rsidRPr="00A27659" w:rsidRDefault="0010592C" w:rsidP="0010592C">
      <w:pPr>
        <w:spacing w:after="0" w:line="240" w:lineRule="auto"/>
        <w:ind w:left="4962"/>
        <w:jc w:val="center"/>
        <w:rPr>
          <w:rFonts w:ascii="Times New Roman" w:hAnsi="Times New Roman"/>
          <w:sz w:val="20"/>
          <w:szCs w:val="20"/>
        </w:rPr>
      </w:pPr>
    </w:p>
    <w:p w:rsidR="0010592C" w:rsidRPr="00A27659" w:rsidRDefault="0010592C" w:rsidP="0010592C">
      <w:pPr>
        <w:spacing w:after="0" w:line="240" w:lineRule="auto"/>
        <w:ind w:left="4962"/>
        <w:jc w:val="center"/>
        <w:rPr>
          <w:rFonts w:ascii="Times New Roman" w:hAnsi="Times New Roman"/>
          <w:sz w:val="20"/>
          <w:szCs w:val="20"/>
        </w:rPr>
      </w:pPr>
    </w:p>
    <w:p w:rsidR="0010592C" w:rsidRPr="00A27659" w:rsidRDefault="0010592C" w:rsidP="004973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092E" w:rsidRPr="00A27659" w:rsidRDefault="00A6092E" w:rsidP="0010592C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</w:p>
    <w:p w:rsidR="00A6092E" w:rsidRPr="00A27659" w:rsidRDefault="00A6092E" w:rsidP="0010592C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</w:p>
    <w:p w:rsidR="00A6092E" w:rsidRPr="00A27659" w:rsidRDefault="00A6092E" w:rsidP="0010592C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</w:p>
    <w:p w:rsidR="00A6092E" w:rsidRPr="00A27659" w:rsidRDefault="00A6092E" w:rsidP="0010592C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</w:p>
    <w:p w:rsidR="00A6092E" w:rsidRPr="00A27659" w:rsidRDefault="00A6092E" w:rsidP="0010592C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</w:p>
    <w:p w:rsidR="00A6092E" w:rsidRPr="00A27659" w:rsidRDefault="00A6092E" w:rsidP="00A6092E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Приложение 4 </w:t>
      </w:r>
    </w:p>
    <w:p w:rsidR="00A6092E" w:rsidRPr="00A27659" w:rsidRDefault="00A6092E" w:rsidP="00A6092E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A6092E" w:rsidRPr="00A27659" w:rsidRDefault="00A6092E" w:rsidP="00A6092E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lastRenderedPageBreak/>
        <w:t xml:space="preserve">по предоставлению </w:t>
      </w:r>
      <w:proofErr w:type="gramStart"/>
      <w:r w:rsidRPr="00A27659"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A6092E" w:rsidRPr="00A27659" w:rsidRDefault="00A6092E" w:rsidP="00A6092E">
      <w:pPr>
        <w:spacing w:after="0" w:line="240" w:lineRule="auto"/>
        <w:ind w:left="4820"/>
        <w:jc w:val="both"/>
        <w:rPr>
          <w:rFonts w:ascii="Times New Roman" w:hAnsi="Times New Roman"/>
          <w:sz w:val="20"/>
          <w:szCs w:val="20"/>
        </w:rPr>
      </w:pPr>
      <w:r w:rsidRPr="00A27659">
        <w:rPr>
          <w:rFonts w:ascii="Times New Roman" w:hAnsi="Times New Roman"/>
          <w:sz w:val="28"/>
          <w:szCs w:val="28"/>
        </w:rPr>
        <w:t>услуги</w:t>
      </w:r>
    </w:p>
    <w:p w:rsidR="0010592C" w:rsidRPr="00A27659" w:rsidRDefault="0010592C" w:rsidP="0010592C">
      <w:pPr>
        <w:spacing w:after="0" w:line="240" w:lineRule="auto"/>
        <w:ind w:left="3969"/>
        <w:jc w:val="both"/>
        <w:rPr>
          <w:rFonts w:ascii="Times New Roman" w:hAnsi="Times New Roman"/>
          <w:sz w:val="20"/>
          <w:szCs w:val="20"/>
        </w:rPr>
      </w:pPr>
    </w:p>
    <w:p w:rsidR="0010592C" w:rsidRPr="00A27659" w:rsidRDefault="0010592C" w:rsidP="0010592C">
      <w:pPr>
        <w:spacing w:after="0" w:line="240" w:lineRule="auto"/>
        <w:ind w:left="3969"/>
        <w:jc w:val="both"/>
        <w:rPr>
          <w:rFonts w:ascii="Times New Roman" w:hAnsi="Times New Roman"/>
          <w:sz w:val="20"/>
          <w:szCs w:val="20"/>
        </w:rPr>
      </w:pPr>
    </w:p>
    <w:p w:rsidR="0010592C" w:rsidRPr="00A27659" w:rsidRDefault="0010592C" w:rsidP="0010592C">
      <w:pPr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>Кому:_____________________________________________________________________________________________________________</w:t>
      </w:r>
    </w:p>
    <w:p w:rsidR="0010592C" w:rsidRPr="00A27659" w:rsidRDefault="0010592C" w:rsidP="0010592C">
      <w:pPr>
        <w:spacing w:after="0" w:line="240" w:lineRule="auto"/>
        <w:ind w:left="3969"/>
        <w:jc w:val="both"/>
        <w:rPr>
          <w:rFonts w:ascii="Times New Roman" w:hAnsi="Times New Roman"/>
          <w:i/>
          <w:sz w:val="20"/>
          <w:szCs w:val="20"/>
        </w:rPr>
      </w:pPr>
      <w:r w:rsidRPr="00A27659">
        <w:rPr>
          <w:rFonts w:ascii="Times New Roman" w:hAnsi="Times New Roman"/>
          <w:i/>
          <w:sz w:val="20"/>
          <w:szCs w:val="20"/>
        </w:rPr>
        <w:t>(фамилия, имя, отчество, место жительства - для физических лиц; полное наименование, место нахождения, ИНН –</w:t>
      </w:r>
      <w:r w:rsidR="009C1004">
        <w:rPr>
          <w:rFonts w:ascii="Times New Roman" w:hAnsi="Times New Roman"/>
          <w:i/>
          <w:sz w:val="20"/>
          <w:szCs w:val="20"/>
        </w:rPr>
        <w:t xml:space="preserve"> </w:t>
      </w:r>
      <w:r w:rsidRPr="00A27659">
        <w:rPr>
          <w:rFonts w:ascii="Times New Roman" w:hAnsi="Times New Roman"/>
          <w:i/>
          <w:sz w:val="20"/>
          <w:szCs w:val="20"/>
        </w:rPr>
        <w:t>для юридических лиц</w:t>
      </w:r>
      <w:proofErr w:type="gramStart"/>
      <w:r w:rsidRPr="00A27659">
        <w:rPr>
          <w:rFonts w:ascii="Times New Roman" w:hAnsi="Times New Roman"/>
          <w:i/>
          <w:sz w:val="20"/>
          <w:szCs w:val="20"/>
        </w:rPr>
        <w:t xml:space="preserve"> )</w:t>
      </w:r>
      <w:proofErr w:type="gramEnd"/>
      <w:r w:rsidRPr="00A27659">
        <w:rPr>
          <w:rFonts w:ascii="Times New Roman" w:hAnsi="Times New Roman"/>
          <w:i/>
          <w:sz w:val="20"/>
          <w:szCs w:val="20"/>
        </w:rPr>
        <w:t xml:space="preserve"> </w:t>
      </w:r>
    </w:p>
    <w:p w:rsidR="0010592C" w:rsidRPr="00A27659" w:rsidRDefault="0010592C" w:rsidP="0010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592C" w:rsidRPr="00A27659" w:rsidRDefault="0010592C" w:rsidP="001059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>УВЕДОМЛЕНИЕ</w:t>
      </w:r>
    </w:p>
    <w:p w:rsidR="0010592C" w:rsidRPr="00A27659" w:rsidRDefault="0010592C" w:rsidP="001059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 об отказе в приеме документов, необходимых для предоставления муниципальной услуги</w:t>
      </w:r>
    </w:p>
    <w:p w:rsidR="0010592C" w:rsidRPr="00A27659" w:rsidRDefault="0010592C" w:rsidP="0010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592C" w:rsidRPr="00A27659" w:rsidRDefault="0010592C" w:rsidP="001059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>от________________№_______________</w:t>
      </w:r>
    </w:p>
    <w:p w:rsidR="0010592C" w:rsidRPr="00A27659" w:rsidRDefault="0010592C" w:rsidP="0010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592C" w:rsidRPr="00A27659" w:rsidRDefault="0010592C" w:rsidP="001059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</w:t>
      </w:r>
    </w:p>
    <w:p w:rsidR="0010592C" w:rsidRPr="00A27659" w:rsidRDefault="0010592C" w:rsidP="0010592C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i/>
          <w:sz w:val="20"/>
          <w:szCs w:val="20"/>
        </w:rPr>
        <w:t>(Ф.И.О. физического лица, наименование юридического лиц</w:t>
      </w:r>
      <w:proofErr w:type="gramStart"/>
      <w:r w:rsidRPr="00A27659">
        <w:rPr>
          <w:rFonts w:ascii="Times New Roman" w:hAnsi="Times New Roman"/>
          <w:i/>
          <w:sz w:val="20"/>
          <w:szCs w:val="20"/>
        </w:rPr>
        <w:t>а–</w:t>
      </w:r>
      <w:proofErr w:type="gramEnd"/>
      <w:r w:rsidRPr="00A27659">
        <w:rPr>
          <w:rFonts w:ascii="Times New Roman" w:hAnsi="Times New Roman"/>
          <w:i/>
          <w:sz w:val="20"/>
          <w:szCs w:val="20"/>
        </w:rPr>
        <w:t xml:space="preserve"> заявителя,</w:t>
      </w:r>
      <w:r w:rsidRPr="00A27659">
        <w:rPr>
          <w:rFonts w:ascii="Times New Roman" w:hAnsi="Times New Roman"/>
          <w:sz w:val="28"/>
          <w:szCs w:val="28"/>
        </w:rPr>
        <w:t xml:space="preserve"> __________________________________________________________________ </w:t>
      </w:r>
    </w:p>
    <w:p w:rsidR="0010592C" w:rsidRPr="00A27659" w:rsidRDefault="0010592C" w:rsidP="00A6092E">
      <w:pPr>
        <w:spacing w:after="0" w:line="240" w:lineRule="auto"/>
        <w:ind w:firstLine="708"/>
        <w:jc w:val="center"/>
        <w:rPr>
          <w:rFonts w:ascii="Times New Roman" w:hAnsi="Times New Roman"/>
          <w:i/>
          <w:sz w:val="20"/>
          <w:szCs w:val="20"/>
        </w:rPr>
      </w:pPr>
      <w:r w:rsidRPr="00A27659">
        <w:rPr>
          <w:rFonts w:ascii="Times New Roman" w:hAnsi="Times New Roman"/>
          <w:i/>
          <w:sz w:val="20"/>
          <w:szCs w:val="20"/>
        </w:rPr>
        <w:t>дата направления заявления)</w:t>
      </w:r>
    </w:p>
    <w:p w:rsidR="0010592C" w:rsidRPr="00A27659" w:rsidRDefault="0010592C" w:rsidP="0010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принято решение об отказе в приеме документов, необходимых для предоставления муниципальной услуги «Предоставлении разрешения на условно разрешенный вид использования земельного участка или объекта капитального строительства» в связи </w:t>
      </w:r>
      <w:proofErr w:type="gramStart"/>
      <w:r w:rsidRPr="00A27659">
        <w:rPr>
          <w:rFonts w:ascii="Times New Roman" w:hAnsi="Times New Roman"/>
          <w:sz w:val="28"/>
          <w:szCs w:val="28"/>
        </w:rPr>
        <w:t>с</w:t>
      </w:r>
      <w:proofErr w:type="gramEnd"/>
      <w:r w:rsidRPr="00A27659">
        <w:rPr>
          <w:rFonts w:ascii="Times New Roman" w:hAnsi="Times New Roman"/>
          <w:sz w:val="28"/>
          <w:szCs w:val="28"/>
        </w:rPr>
        <w:t>:_________________________________________________________________</w:t>
      </w:r>
    </w:p>
    <w:p w:rsidR="0010592C" w:rsidRPr="00A27659" w:rsidRDefault="0010592C" w:rsidP="001059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27659">
        <w:rPr>
          <w:rFonts w:ascii="Times New Roman" w:hAnsi="Times New Roman"/>
          <w:i/>
          <w:sz w:val="20"/>
          <w:szCs w:val="20"/>
        </w:rPr>
        <w:t>(указываются основания отказа в приеме документов, необходимых для предоставления</w:t>
      </w:r>
      <w:r w:rsidRPr="00A27659">
        <w:rPr>
          <w:rFonts w:ascii="Times New Roman" w:hAnsi="Times New Roman"/>
          <w:sz w:val="28"/>
          <w:szCs w:val="28"/>
        </w:rPr>
        <w:t xml:space="preserve"> __________________________________________________________________ </w:t>
      </w:r>
      <w:proofErr w:type="gramEnd"/>
    </w:p>
    <w:p w:rsidR="0010592C" w:rsidRPr="00A27659" w:rsidRDefault="0010592C" w:rsidP="00A6092E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A27659">
        <w:rPr>
          <w:rFonts w:ascii="Times New Roman" w:hAnsi="Times New Roman"/>
          <w:i/>
          <w:sz w:val="20"/>
          <w:szCs w:val="20"/>
        </w:rPr>
        <w:t>муниципальной услуги)</w:t>
      </w:r>
    </w:p>
    <w:p w:rsidR="0010592C" w:rsidRPr="00A27659" w:rsidRDefault="0010592C" w:rsidP="001059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 </w:t>
      </w:r>
    </w:p>
    <w:p w:rsidR="0010592C" w:rsidRPr="00A27659" w:rsidRDefault="0010592C" w:rsidP="001059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 </w:t>
      </w:r>
    </w:p>
    <w:p w:rsidR="0010592C" w:rsidRPr="00A27659" w:rsidRDefault="0010592C" w:rsidP="0010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592C" w:rsidRPr="00A27659" w:rsidRDefault="0010592C" w:rsidP="0010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659">
        <w:rPr>
          <w:rFonts w:ascii="Times New Roman" w:hAnsi="Times New Roman"/>
          <w:sz w:val="28"/>
          <w:szCs w:val="28"/>
        </w:rPr>
        <w:t>Должностное лицо (ФИО)                                      _________________________</w:t>
      </w:r>
    </w:p>
    <w:p w:rsidR="0010592C" w:rsidRPr="00A27659" w:rsidRDefault="0010592C" w:rsidP="0010592C">
      <w:pPr>
        <w:spacing w:after="0" w:line="240" w:lineRule="auto"/>
        <w:ind w:left="5812"/>
        <w:jc w:val="center"/>
        <w:rPr>
          <w:rFonts w:ascii="Times New Roman" w:hAnsi="Times New Roman"/>
          <w:i/>
          <w:sz w:val="20"/>
          <w:szCs w:val="20"/>
        </w:rPr>
      </w:pPr>
      <w:r w:rsidRPr="00A27659">
        <w:rPr>
          <w:rFonts w:ascii="Times New Roman" w:hAnsi="Times New Roman"/>
          <w:i/>
          <w:sz w:val="20"/>
          <w:szCs w:val="20"/>
        </w:rPr>
        <w:t>(подпись должностного лица органа, осуществляющего предоставление муниципальной услуги)</w:t>
      </w:r>
    </w:p>
    <w:p w:rsidR="00FE1E68" w:rsidRPr="00A27659" w:rsidRDefault="0010592C" w:rsidP="0010592C">
      <w:pPr>
        <w:tabs>
          <w:tab w:val="center" w:pos="4677"/>
          <w:tab w:val="right" w:pos="9354"/>
        </w:tabs>
        <w:spacing w:after="0" w:line="240" w:lineRule="auto"/>
        <w:contextualSpacing/>
        <w:rPr>
          <w:rFonts w:ascii="Times New Roman" w:hAnsi="Times New Roman"/>
          <w:color w:val="FF0000"/>
          <w:sz w:val="28"/>
          <w:szCs w:val="28"/>
        </w:rPr>
      </w:pPr>
      <w:r w:rsidRPr="00A27659">
        <w:rPr>
          <w:rFonts w:ascii="Times New Roman" w:hAnsi="Times New Roman"/>
          <w:color w:val="FF0000"/>
          <w:sz w:val="28"/>
          <w:szCs w:val="28"/>
        </w:rPr>
        <w:tab/>
      </w:r>
    </w:p>
    <w:sectPr w:rsidR="00FE1E68" w:rsidRPr="00A27659" w:rsidSect="008E77B0">
      <w:headerReference w:type="even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292" w:rsidRDefault="00D85292" w:rsidP="000C6A0C">
      <w:pPr>
        <w:spacing w:after="0" w:line="240" w:lineRule="auto"/>
      </w:pPr>
      <w:r>
        <w:separator/>
      </w:r>
    </w:p>
  </w:endnote>
  <w:endnote w:type="continuationSeparator" w:id="0">
    <w:p w:rsidR="00D85292" w:rsidRDefault="00D85292" w:rsidP="000C6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292" w:rsidRDefault="00D85292" w:rsidP="000C6A0C">
      <w:pPr>
        <w:spacing w:after="0" w:line="240" w:lineRule="auto"/>
      </w:pPr>
      <w:r>
        <w:separator/>
      </w:r>
    </w:p>
  </w:footnote>
  <w:footnote w:type="continuationSeparator" w:id="0">
    <w:p w:rsidR="00D85292" w:rsidRDefault="00D85292" w:rsidP="000C6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077" w:rsidRDefault="0073139A" w:rsidP="007306B7">
    <w:pPr>
      <w:pStyle w:val="a5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4507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45077" w:rsidRDefault="0084507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F340F"/>
    <w:multiLevelType w:val="multilevel"/>
    <w:tmpl w:val="E8628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0579FF"/>
    <w:multiLevelType w:val="multilevel"/>
    <w:tmpl w:val="D95E7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B86955"/>
    <w:multiLevelType w:val="multilevel"/>
    <w:tmpl w:val="3620D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E27B2F"/>
    <w:multiLevelType w:val="multilevel"/>
    <w:tmpl w:val="0D46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E2"/>
    <w:rsid w:val="00010E8E"/>
    <w:rsid w:val="00013A69"/>
    <w:rsid w:val="00015A8B"/>
    <w:rsid w:val="00032C9E"/>
    <w:rsid w:val="00037EBB"/>
    <w:rsid w:val="00064E6B"/>
    <w:rsid w:val="00073DA0"/>
    <w:rsid w:val="000877C2"/>
    <w:rsid w:val="000A56AE"/>
    <w:rsid w:val="000C4B2E"/>
    <w:rsid w:val="000C6A0C"/>
    <w:rsid w:val="000E4832"/>
    <w:rsid w:val="000F15DC"/>
    <w:rsid w:val="0010592C"/>
    <w:rsid w:val="001121CE"/>
    <w:rsid w:val="0013607C"/>
    <w:rsid w:val="00143545"/>
    <w:rsid w:val="001465EA"/>
    <w:rsid w:val="001547B6"/>
    <w:rsid w:val="00157ACC"/>
    <w:rsid w:val="0016089B"/>
    <w:rsid w:val="00167955"/>
    <w:rsid w:val="00191AC0"/>
    <w:rsid w:val="001920AA"/>
    <w:rsid w:val="001B03FD"/>
    <w:rsid w:val="001B0C54"/>
    <w:rsid w:val="001C2DF5"/>
    <w:rsid w:val="001C7C43"/>
    <w:rsid w:val="001D5764"/>
    <w:rsid w:val="001E1BDA"/>
    <w:rsid w:val="001F0807"/>
    <w:rsid w:val="002362CB"/>
    <w:rsid w:val="002403E0"/>
    <w:rsid w:val="00253B6A"/>
    <w:rsid w:val="00295FAE"/>
    <w:rsid w:val="003156DE"/>
    <w:rsid w:val="00315E9A"/>
    <w:rsid w:val="00322ED5"/>
    <w:rsid w:val="003354F1"/>
    <w:rsid w:val="00360C04"/>
    <w:rsid w:val="003631D7"/>
    <w:rsid w:val="00374494"/>
    <w:rsid w:val="003A1F60"/>
    <w:rsid w:val="003B6F14"/>
    <w:rsid w:val="003C0AE2"/>
    <w:rsid w:val="003D4915"/>
    <w:rsid w:val="00400D66"/>
    <w:rsid w:val="00401500"/>
    <w:rsid w:val="00402877"/>
    <w:rsid w:val="004158DB"/>
    <w:rsid w:val="004202D3"/>
    <w:rsid w:val="00454F1F"/>
    <w:rsid w:val="00463667"/>
    <w:rsid w:val="00497319"/>
    <w:rsid w:val="004B496D"/>
    <w:rsid w:val="004B6970"/>
    <w:rsid w:val="004E5A45"/>
    <w:rsid w:val="005241A1"/>
    <w:rsid w:val="00546337"/>
    <w:rsid w:val="0054745E"/>
    <w:rsid w:val="00556D3A"/>
    <w:rsid w:val="00585AF5"/>
    <w:rsid w:val="005A2272"/>
    <w:rsid w:val="005C06D7"/>
    <w:rsid w:val="005C257C"/>
    <w:rsid w:val="005E7B4F"/>
    <w:rsid w:val="006038E1"/>
    <w:rsid w:val="00642F8B"/>
    <w:rsid w:val="00643E32"/>
    <w:rsid w:val="006533DA"/>
    <w:rsid w:val="00653644"/>
    <w:rsid w:val="00674044"/>
    <w:rsid w:val="0067710A"/>
    <w:rsid w:val="00690B3C"/>
    <w:rsid w:val="006A6B5D"/>
    <w:rsid w:val="006D6E24"/>
    <w:rsid w:val="007306B7"/>
    <w:rsid w:val="0073139A"/>
    <w:rsid w:val="00733C5F"/>
    <w:rsid w:val="0073522D"/>
    <w:rsid w:val="00743F4B"/>
    <w:rsid w:val="00760F88"/>
    <w:rsid w:val="00795B2A"/>
    <w:rsid w:val="007A5435"/>
    <w:rsid w:val="007B1FDA"/>
    <w:rsid w:val="007C1857"/>
    <w:rsid w:val="007D5D06"/>
    <w:rsid w:val="007D7EB1"/>
    <w:rsid w:val="007E304E"/>
    <w:rsid w:val="007F0EAE"/>
    <w:rsid w:val="00807B18"/>
    <w:rsid w:val="0081579E"/>
    <w:rsid w:val="0083341A"/>
    <w:rsid w:val="00834A83"/>
    <w:rsid w:val="00841C75"/>
    <w:rsid w:val="00845077"/>
    <w:rsid w:val="008708DE"/>
    <w:rsid w:val="00891FF5"/>
    <w:rsid w:val="00893DAC"/>
    <w:rsid w:val="008A06A5"/>
    <w:rsid w:val="008B31FC"/>
    <w:rsid w:val="008B46EE"/>
    <w:rsid w:val="008E77B0"/>
    <w:rsid w:val="008F0784"/>
    <w:rsid w:val="00906F20"/>
    <w:rsid w:val="00935371"/>
    <w:rsid w:val="00951809"/>
    <w:rsid w:val="0096065F"/>
    <w:rsid w:val="00976BC1"/>
    <w:rsid w:val="0098580C"/>
    <w:rsid w:val="00990E96"/>
    <w:rsid w:val="009A565B"/>
    <w:rsid w:val="009B1C13"/>
    <w:rsid w:val="009C1004"/>
    <w:rsid w:val="009D406C"/>
    <w:rsid w:val="009E5999"/>
    <w:rsid w:val="00A12669"/>
    <w:rsid w:val="00A27659"/>
    <w:rsid w:val="00A56708"/>
    <w:rsid w:val="00A6092E"/>
    <w:rsid w:val="00A65673"/>
    <w:rsid w:val="00AA49BD"/>
    <w:rsid w:val="00AA7AC9"/>
    <w:rsid w:val="00AB2C7F"/>
    <w:rsid w:val="00AB3D59"/>
    <w:rsid w:val="00AD2659"/>
    <w:rsid w:val="00AD7171"/>
    <w:rsid w:val="00AE759D"/>
    <w:rsid w:val="00AF3018"/>
    <w:rsid w:val="00AF43A0"/>
    <w:rsid w:val="00B10675"/>
    <w:rsid w:val="00B31520"/>
    <w:rsid w:val="00B46A4A"/>
    <w:rsid w:val="00B53914"/>
    <w:rsid w:val="00B55CC2"/>
    <w:rsid w:val="00B6120B"/>
    <w:rsid w:val="00B664E2"/>
    <w:rsid w:val="00B6739D"/>
    <w:rsid w:val="00B73D8A"/>
    <w:rsid w:val="00B74FEC"/>
    <w:rsid w:val="00B76CC3"/>
    <w:rsid w:val="00BA4086"/>
    <w:rsid w:val="00C0050F"/>
    <w:rsid w:val="00C078F1"/>
    <w:rsid w:val="00C108F5"/>
    <w:rsid w:val="00C16A63"/>
    <w:rsid w:val="00C64476"/>
    <w:rsid w:val="00C67D9C"/>
    <w:rsid w:val="00C702CA"/>
    <w:rsid w:val="00C778AE"/>
    <w:rsid w:val="00C81601"/>
    <w:rsid w:val="00C94CB8"/>
    <w:rsid w:val="00CA3ECF"/>
    <w:rsid w:val="00CD026F"/>
    <w:rsid w:val="00CD2270"/>
    <w:rsid w:val="00CE2AD5"/>
    <w:rsid w:val="00CF3183"/>
    <w:rsid w:val="00CF4E42"/>
    <w:rsid w:val="00D0507F"/>
    <w:rsid w:val="00D13FD3"/>
    <w:rsid w:val="00D31F44"/>
    <w:rsid w:val="00D85292"/>
    <w:rsid w:val="00DA7C7D"/>
    <w:rsid w:val="00E040AE"/>
    <w:rsid w:val="00E11117"/>
    <w:rsid w:val="00E17429"/>
    <w:rsid w:val="00E22DBB"/>
    <w:rsid w:val="00E33403"/>
    <w:rsid w:val="00E47B5B"/>
    <w:rsid w:val="00E51223"/>
    <w:rsid w:val="00E5355F"/>
    <w:rsid w:val="00E66391"/>
    <w:rsid w:val="00E848E6"/>
    <w:rsid w:val="00E850A5"/>
    <w:rsid w:val="00EA03E2"/>
    <w:rsid w:val="00EC5310"/>
    <w:rsid w:val="00EC6439"/>
    <w:rsid w:val="00ED125A"/>
    <w:rsid w:val="00ED1994"/>
    <w:rsid w:val="00EF5584"/>
    <w:rsid w:val="00F064F9"/>
    <w:rsid w:val="00F11B08"/>
    <w:rsid w:val="00F13964"/>
    <w:rsid w:val="00F3288F"/>
    <w:rsid w:val="00F77180"/>
    <w:rsid w:val="00FC0758"/>
    <w:rsid w:val="00FD475C"/>
    <w:rsid w:val="00FE1E68"/>
    <w:rsid w:val="00FE5BD3"/>
    <w:rsid w:val="00FE6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46EE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A567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8B46EE"/>
    <w:pPr>
      <w:keepNext/>
      <w:spacing w:after="0" w:line="240" w:lineRule="auto"/>
      <w:jc w:val="center"/>
      <w:outlineLvl w:val="2"/>
    </w:pPr>
    <w:rPr>
      <w:rFonts w:ascii="Times New Roman" w:hAnsi="Times New Roman"/>
      <w:b/>
      <w:caps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E1E68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B46EE"/>
    <w:rPr>
      <w:b/>
      <w:caps/>
      <w:sz w:val="24"/>
      <w:lang w:val="ru-RU" w:eastAsia="ru-RU" w:bidi="ar-SA"/>
    </w:rPr>
  </w:style>
  <w:style w:type="character" w:styleId="a3">
    <w:name w:val="Hyperlink"/>
    <w:unhideWhenUsed/>
    <w:rsid w:val="00037EB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567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A5670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tatext">
    <w:name w:val="ctatext"/>
    <w:basedOn w:val="a0"/>
    <w:rsid w:val="00A56708"/>
  </w:style>
  <w:style w:type="character" w:customStyle="1" w:styleId="posttitle">
    <w:name w:val="posttitle"/>
    <w:basedOn w:val="a0"/>
    <w:rsid w:val="00A56708"/>
  </w:style>
  <w:style w:type="paragraph" w:styleId="a5">
    <w:name w:val="header"/>
    <w:basedOn w:val="a"/>
    <w:link w:val="a6"/>
    <w:rsid w:val="000C6A0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0C6A0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rsid w:val="000C6A0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0C6A0C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C16A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40">
    <w:name w:val="Заголовок 4 Знак"/>
    <w:link w:val="4"/>
    <w:semiHidden/>
    <w:rsid w:val="00FE1E68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FE1E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FE1E68"/>
    <w:rPr>
      <w:rFonts w:ascii="Arial" w:hAnsi="Arial" w:cs="Arial"/>
      <w:lang w:eastAsia="en-US" w:bidi="ar-SA"/>
    </w:rPr>
  </w:style>
  <w:style w:type="paragraph" w:styleId="a9">
    <w:name w:val="Body Text"/>
    <w:basedOn w:val="a"/>
    <w:link w:val="aa"/>
    <w:rsid w:val="00FE1E68"/>
    <w:pPr>
      <w:spacing w:after="120" w:line="240" w:lineRule="auto"/>
    </w:pPr>
    <w:rPr>
      <w:rFonts w:ascii="Times New Roman" w:hAnsi="Times New Roman"/>
      <w:sz w:val="24"/>
      <w:szCs w:val="24"/>
      <w:lang w:val="x-none" w:eastAsia="en-US"/>
    </w:rPr>
  </w:style>
  <w:style w:type="character" w:customStyle="1" w:styleId="aa">
    <w:name w:val="Основной текст Знак"/>
    <w:link w:val="a9"/>
    <w:rsid w:val="00FE1E68"/>
    <w:rPr>
      <w:sz w:val="24"/>
      <w:szCs w:val="24"/>
      <w:lang w:eastAsia="en-US"/>
    </w:rPr>
  </w:style>
  <w:style w:type="paragraph" w:styleId="HTML">
    <w:name w:val="HTML Preformatted"/>
    <w:basedOn w:val="a"/>
    <w:link w:val="HTML0"/>
    <w:rsid w:val="00FE1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/>
      <w:sz w:val="20"/>
      <w:szCs w:val="20"/>
      <w:lang w:val="x-none" w:eastAsia="zh-CN"/>
    </w:rPr>
  </w:style>
  <w:style w:type="character" w:customStyle="1" w:styleId="HTML0">
    <w:name w:val="Стандартный HTML Знак"/>
    <w:link w:val="HTML"/>
    <w:rsid w:val="00FE1E68"/>
    <w:rPr>
      <w:rFonts w:ascii="Courier New" w:eastAsia="SimSun" w:hAnsi="Courier New" w:cs="Courier New"/>
      <w:lang w:eastAsia="zh-CN"/>
    </w:rPr>
  </w:style>
  <w:style w:type="character" w:styleId="ab">
    <w:name w:val="page number"/>
    <w:rsid w:val="007306B7"/>
    <w:rPr>
      <w:rFonts w:cs="Times New Roman"/>
    </w:rPr>
  </w:style>
  <w:style w:type="table" w:styleId="ac">
    <w:name w:val="Table Grid"/>
    <w:basedOn w:val="a1"/>
    <w:uiPriority w:val="59"/>
    <w:rsid w:val="007306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rsid w:val="00B61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B61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46EE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A567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8B46EE"/>
    <w:pPr>
      <w:keepNext/>
      <w:spacing w:after="0" w:line="240" w:lineRule="auto"/>
      <w:jc w:val="center"/>
      <w:outlineLvl w:val="2"/>
    </w:pPr>
    <w:rPr>
      <w:rFonts w:ascii="Times New Roman" w:hAnsi="Times New Roman"/>
      <w:b/>
      <w:caps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E1E68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B46EE"/>
    <w:rPr>
      <w:b/>
      <w:caps/>
      <w:sz w:val="24"/>
      <w:lang w:val="ru-RU" w:eastAsia="ru-RU" w:bidi="ar-SA"/>
    </w:rPr>
  </w:style>
  <w:style w:type="character" w:styleId="a3">
    <w:name w:val="Hyperlink"/>
    <w:unhideWhenUsed/>
    <w:rsid w:val="00037EB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567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A5670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tatext">
    <w:name w:val="ctatext"/>
    <w:basedOn w:val="a0"/>
    <w:rsid w:val="00A56708"/>
  </w:style>
  <w:style w:type="character" w:customStyle="1" w:styleId="posttitle">
    <w:name w:val="posttitle"/>
    <w:basedOn w:val="a0"/>
    <w:rsid w:val="00A56708"/>
  </w:style>
  <w:style w:type="paragraph" w:styleId="a5">
    <w:name w:val="header"/>
    <w:basedOn w:val="a"/>
    <w:link w:val="a6"/>
    <w:rsid w:val="000C6A0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0C6A0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rsid w:val="000C6A0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0C6A0C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C16A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40">
    <w:name w:val="Заголовок 4 Знак"/>
    <w:link w:val="4"/>
    <w:semiHidden/>
    <w:rsid w:val="00FE1E68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FE1E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FE1E68"/>
    <w:rPr>
      <w:rFonts w:ascii="Arial" w:hAnsi="Arial" w:cs="Arial"/>
      <w:lang w:eastAsia="en-US" w:bidi="ar-SA"/>
    </w:rPr>
  </w:style>
  <w:style w:type="paragraph" w:styleId="a9">
    <w:name w:val="Body Text"/>
    <w:basedOn w:val="a"/>
    <w:link w:val="aa"/>
    <w:rsid w:val="00FE1E68"/>
    <w:pPr>
      <w:spacing w:after="120" w:line="240" w:lineRule="auto"/>
    </w:pPr>
    <w:rPr>
      <w:rFonts w:ascii="Times New Roman" w:hAnsi="Times New Roman"/>
      <w:sz w:val="24"/>
      <w:szCs w:val="24"/>
      <w:lang w:val="x-none" w:eastAsia="en-US"/>
    </w:rPr>
  </w:style>
  <w:style w:type="character" w:customStyle="1" w:styleId="aa">
    <w:name w:val="Основной текст Знак"/>
    <w:link w:val="a9"/>
    <w:rsid w:val="00FE1E68"/>
    <w:rPr>
      <w:sz w:val="24"/>
      <w:szCs w:val="24"/>
      <w:lang w:eastAsia="en-US"/>
    </w:rPr>
  </w:style>
  <w:style w:type="paragraph" w:styleId="HTML">
    <w:name w:val="HTML Preformatted"/>
    <w:basedOn w:val="a"/>
    <w:link w:val="HTML0"/>
    <w:rsid w:val="00FE1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/>
      <w:sz w:val="20"/>
      <w:szCs w:val="20"/>
      <w:lang w:val="x-none" w:eastAsia="zh-CN"/>
    </w:rPr>
  </w:style>
  <w:style w:type="character" w:customStyle="1" w:styleId="HTML0">
    <w:name w:val="Стандартный HTML Знак"/>
    <w:link w:val="HTML"/>
    <w:rsid w:val="00FE1E68"/>
    <w:rPr>
      <w:rFonts w:ascii="Courier New" w:eastAsia="SimSun" w:hAnsi="Courier New" w:cs="Courier New"/>
      <w:lang w:eastAsia="zh-CN"/>
    </w:rPr>
  </w:style>
  <w:style w:type="character" w:styleId="ab">
    <w:name w:val="page number"/>
    <w:rsid w:val="007306B7"/>
    <w:rPr>
      <w:rFonts w:cs="Times New Roman"/>
    </w:rPr>
  </w:style>
  <w:style w:type="table" w:styleId="ac">
    <w:name w:val="Table Grid"/>
    <w:basedOn w:val="a1"/>
    <w:uiPriority w:val="59"/>
    <w:rsid w:val="007306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rsid w:val="00B61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B61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53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4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suslugi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8;&#1085;&#1092;&#1086;&#1088;&#1084;&#1072;&#1094;&#1080;&#1086;&#1085;&#1085;&#1099;&#1081;%20&#1086;&#1090;&#1076;&#1077;&#1083;\AppData\Roaming\Microsoft\&#1064;&#1072;&#1073;&#1083;&#1086;&#1085;&#1099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420C6-7CCD-475E-AB07-E1E7586C4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</TotalTime>
  <Pages>21</Pages>
  <Words>7085</Words>
  <Characters>40387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47378</CharactersWithSpaces>
  <SharedDoc>false</SharedDoc>
  <HLinks>
    <vt:vector size="144" baseType="variant">
      <vt:variant>
        <vt:i4>5898253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consultantplus://offline/ref=4238F5549EB9D809054E73D0B614E5CDD4378A9B8DBF9B9DE26CA782C6E06E1714DF85AB50F07209D5E9EF86860E5258FA9A24D7D828V6E</vt:lpwstr>
      </vt:variant>
      <vt:variant>
        <vt:lpwstr/>
      </vt:variant>
      <vt:variant>
        <vt:i4>5898253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consultantplus://offline/ref=4238F5549EB9D809054E73D0B614E5CDD4378A9B8DBF9B9DE26CA782C6E06E1714DF85AB50F07209D5E9EF86860E5258FA9A24D7D828V6E</vt:lpwstr>
      </vt:variant>
      <vt:variant>
        <vt:lpwstr/>
      </vt:variant>
      <vt:variant>
        <vt:i4>5439490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6357048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consultantplus://offline/ref=4238F5549EB9D809054E73D0B614E5CDD53F8B978DB69B9DE26CA782C6E06E1714DF85AB52F1795B85A6EEDAC35A4159FA9A26D6C78D81B620V9E</vt:lpwstr>
      </vt:variant>
      <vt:variant>
        <vt:lpwstr/>
      </vt:variant>
      <vt:variant>
        <vt:i4>6357048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consultantplus://offline/ref=4238F5549EB9D809054E73D0B614E5CDD53F8B978DB69B9DE26CA782C6E06E1714DF85AB52F1795B85A6EEDAC35A4159FA9A26D6C78D81B620V9E</vt:lpwstr>
      </vt:variant>
      <vt:variant>
        <vt:lpwstr/>
      </vt:variant>
      <vt:variant>
        <vt:i4>5898249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consultantplus://offline/ref=4238F5549EB9D809054E73D0B614E5CDD4378A9B8DBF9B9DE26CA782C6E06E1714DF85AB52F67209D5E9EF86860E5258FA9A24D7D828V6E</vt:lpwstr>
      </vt:variant>
      <vt:variant>
        <vt:lpwstr/>
      </vt:variant>
      <vt:variant>
        <vt:i4>327692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consultantplus://offline/ref=DC1E92A2043E75C73DC2664834F1C7D61A07A01C83B6F1BB9E1653D8DB428FF304D2A990510A68519CF81C9710E5678F1E2A7526CC1AUBE</vt:lpwstr>
      </vt:variant>
      <vt:variant>
        <vt:lpwstr/>
      </vt:variant>
      <vt:variant>
        <vt:i4>3866733</vt:i4>
      </vt:variant>
      <vt:variant>
        <vt:i4>48</vt:i4>
      </vt:variant>
      <vt:variant>
        <vt:i4>0</vt:i4>
      </vt:variant>
      <vt:variant>
        <vt:i4>5</vt:i4>
      </vt:variant>
      <vt:variant>
        <vt:lpwstr>https://gosuslugi.eao.ru./</vt:lpwstr>
      </vt:variant>
      <vt:variant>
        <vt:lpwstr/>
      </vt:variant>
      <vt:variant>
        <vt:i4>722004</vt:i4>
      </vt:variant>
      <vt:variant>
        <vt:i4>45</vt:i4>
      </vt:variant>
      <vt:variant>
        <vt:i4>0</vt:i4>
      </vt:variant>
      <vt:variant>
        <vt:i4>5</vt:i4>
      </vt:variant>
      <vt:variant>
        <vt:lpwstr>http://www.obl-raion.еао.ru/</vt:lpwstr>
      </vt:variant>
      <vt:variant>
        <vt:lpwstr/>
      </vt:variant>
      <vt:variant>
        <vt:i4>6488115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consultantplus://offline/ref=7AE8548EA1FBE6CA37936CFE0514D48DD0A0280D42347559FFA502D58E7032971E5EDB8564F9B994A04CD4F869BFAFCFBA1AA4E09F18D28EJ0p5A</vt:lpwstr>
      </vt:variant>
      <vt:variant>
        <vt:lpwstr/>
      </vt:variant>
      <vt:variant>
        <vt:i4>3604534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consultantplus://offline/ref=8557D926E97E2430842B203B4FD5A2F3D714AD3CE7446891FC7BA1D1CE2EEBF06C18008A43CB23BAt4b4F</vt:lpwstr>
      </vt:variant>
      <vt:variant>
        <vt:lpwstr/>
      </vt:variant>
      <vt:variant>
        <vt:i4>6488115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consultantplus://offline/ref=7AE8548EA1FBE6CA37936CFE0514D48DD0A0280D42347559FFA502D58E7032971E5EDB8564F9B994A04CD4F869BFAFCFBA1AA4E09F18D28EJ0p5A</vt:lpwstr>
      </vt:variant>
      <vt:variant>
        <vt:lpwstr/>
      </vt:variant>
      <vt:variant>
        <vt:i4>6488115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consultantplus://offline/ref=7AE8548EA1FBE6CA37936CFE0514D48DD0A0280D42347559FFA502D58E7032971E5EDB8564F9B994A04CD4F869BFAFCFBA1AA4E09F18D28EJ0p5A</vt:lpwstr>
      </vt:variant>
      <vt:variant>
        <vt:lpwstr/>
      </vt:variant>
      <vt:variant>
        <vt:i4>1507338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consultantplus://offline/ref=4FAD049E8BF5733263C371777CE5C4D561BD665C3D23A5F452D1586AA4E4B3B43D4C84B5F6BA4A399F3A04DE0CA4E2C552151A20F2AC186FE2F1DDb4O1H</vt:lpwstr>
      </vt:variant>
      <vt:variant>
        <vt:lpwstr/>
      </vt:variant>
      <vt:variant>
        <vt:i4>5046302</vt:i4>
      </vt:variant>
      <vt:variant>
        <vt:i4>27</vt:i4>
      </vt:variant>
      <vt:variant>
        <vt:i4>0</vt:i4>
      </vt:variant>
      <vt:variant>
        <vt:i4>5</vt:i4>
      </vt:variant>
      <vt:variant>
        <vt:lpwstr>https://stroy54.ru/productlist/zemelnye-uchastki/zonirovanie-mezhevanie-geodezicheskie-raboty/utochnenie-granits/</vt:lpwstr>
      </vt:variant>
      <vt:variant>
        <vt:lpwstr/>
      </vt:variant>
      <vt:variant>
        <vt:i4>524296</vt:i4>
      </vt:variant>
      <vt:variant>
        <vt:i4>24</vt:i4>
      </vt:variant>
      <vt:variant>
        <vt:i4>0</vt:i4>
      </vt:variant>
      <vt:variant>
        <vt:i4>5</vt:i4>
      </vt:variant>
      <vt:variant>
        <vt:lpwstr>https://stroy54.ru/perenos-krasnyh-linij-za-granitsy-zemelnogo-uchastka/</vt:lpwstr>
      </vt:variant>
      <vt:variant>
        <vt:lpwstr/>
      </vt:variant>
      <vt:variant>
        <vt:i4>2293815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consultantplus://offline/ref=D0BD7455F186B98949947C74A420903097E56DFAC07DBC88D8CD6B5AAB0C18FAE55E415B44C1E0CC9B3D3BB76A8B795BBC93D6DB0CD90E6FOAJ7H</vt:lpwstr>
      </vt:variant>
      <vt:variant>
        <vt:lpwstr/>
      </vt:variant>
      <vt:variant>
        <vt:i4>2818147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consultantplus://offline/ref=D0BD7455F186B98949947C74A420903097E56DFAC07DBC88D8CD6B5AAB0C18FAE55E415E47CAB498D96362E62FC0755AA38FD7DBO1JBH</vt:lpwstr>
      </vt:variant>
      <vt:variant>
        <vt:lpwstr/>
      </vt:variant>
      <vt:variant>
        <vt:i4>2293866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consultantplus://offline/ref=D0BD7455F186B98949947C74A420903097E56DFAC07DBC88D8CD6B5AAB0C18FAE55E415B44C1E0C89D3D3BB76A8B795BBC93D6DB0CD90E6FOAJ7H</vt:lpwstr>
      </vt:variant>
      <vt:variant>
        <vt:lpwstr/>
      </vt:variant>
      <vt:variant>
        <vt:i4>3866733</vt:i4>
      </vt:variant>
      <vt:variant>
        <vt:i4>12</vt:i4>
      </vt:variant>
      <vt:variant>
        <vt:i4>0</vt:i4>
      </vt:variant>
      <vt:variant>
        <vt:i4>5</vt:i4>
      </vt:variant>
      <vt:variant>
        <vt:lpwstr>https://gosuslugi.eao.ru./</vt:lpwstr>
      </vt:variant>
      <vt:variant>
        <vt:lpwstr/>
      </vt:variant>
      <vt:variant>
        <vt:i4>722004</vt:i4>
      </vt:variant>
      <vt:variant>
        <vt:i4>9</vt:i4>
      </vt:variant>
      <vt:variant>
        <vt:i4>0</vt:i4>
      </vt:variant>
      <vt:variant>
        <vt:i4>5</vt:i4>
      </vt:variant>
      <vt:variant>
        <vt:lpwstr>http://www.obl-raion.еао.ru/</vt:lpwstr>
      </vt:variant>
      <vt:variant>
        <vt:lpwstr/>
      </vt:variant>
      <vt:variant>
        <vt:i4>2162793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consultantplus://offline/ref=4B1496F03F5D3204E9CA919CD08FF15C599655A0DE65ED1E0D104F66A8620D86CA2E96EB8BBF831FDDl0G</vt:lpwstr>
      </vt:variant>
      <vt:variant>
        <vt:lpwstr/>
      </vt:variant>
      <vt:variant>
        <vt:i4>3866733</vt:i4>
      </vt:variant>
      <vt:variant>
        <vt:i4>3</vt:i4>
      </vt:variant>
      <vt:variant>
        <vt:i4>0</vt:i4>
      </vt:variant>
      <vt:variant>
        <vt:i4>5</vt:i4>
      </vt:variant>
      <vt:variant>
        <vt:lpwstr>https://gosuslugi.eao.ru./</vt:lpwstr>
      </vt:variant>
      <vt:variant>
        <vt:lpwstr/>
      </vt:variant>
      <vt:variant>
        <vt:i4>722004</vt:i4>
      </vt:variant>
      <vt:variant>
        <vt:i4>0</vt:i4>
      </vt:variant>
      <vt:variant>
        <vt:i4>0</vt:i4>
      </vt:variant>
      <vt:variant>
        <vt:i4>5</vt:i4>
      </vt:variant>
      <vt:variant>
        <vt:lpwstr>http://www.obl-raion.еао.ru/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orgotdel2</cp:lastModifiedBy>
  <cp:revision>4</cp:revision>
  <cp:lastPrinted>2022-07-05T06:01:00Z</cp:lastPrinted>
  <dcterms:created xsi:type="dcterms:W3CDTF">2022-07-07T23:04:00Z</dcterms:created>
  <dcterms:modified xsi:type="dcterms:W3CDTF">2022-07-12T03:36:00Z</dcterms:modified>
</cp:coreProperties>
</file>